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7D5" w:rsidRDefault="00935518" w:rsidP="008337D5">
      <w:pPr>
        <w:jc w:val="center"/>
        <w:rPr>
          <w:rFonts w:cs="Times New Roman"/>
          <w:noProof/>
          <w:sz w:val="36"/>
          <w:szCs w:val="36"/>
          <w:lang w:eastAsia="ru-RU"/>
        </w:rPr>
      </w:pPr>
      <w:r w:rsidRPr="00935518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-626745</wp:posOffset>
            </wp:positionV>
            <wp:extent cx="7553325" cy="1258888"/>
            <wp:effectExtent l="0" t="0" r="0" b="0"/>
            <wp:wrapNone/>
            <wp:docPr id="1" name="Рисунок 1" descr="\\Srv7\вм-22\ВМ\Мероприятия\2026_05_12 КОНФЕРЕНЦИЯ Мед.помощь\Дизайн\Баннер_ 960х16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7\вм-22\ВМ\Мероприятия\2026_05_12 КОНФЕРЕНЦИЯ Мед.помощь\Дизайн\Баннер_ 960х160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25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518" w:rsidRDefault="00935518" w:rsidP="008337D5">
      <w:pPr>
        <w:jc w:val="center"/>
        <w:rPr>
          <w:rFonts w:cs="Times New Roman"/>
          <w:sz w:val="28"/>
          <w:szCs w:val="28"/>
          <w:highlight w:val="cyan"/>
        </w:rPr>
      </w:pPr>
    </w:p>
    <w:p w:rsidR="00A90AA2" w:rsidRDefault="00A90AA2" w:rsidP="008337D5">
      <w:pPr>
        <w:jc w:val="center"/>
        <w:rPr>
          <w:rFonts w:cs="Times New Roman"/>
          <w:b/>
          <w:sz w:val="28"/>
          <w:szCs w:val="28"/>
        </w:rPr>
      </w:pPr>
    </w:p>
    <w:p w:rsidR="00DD292E" w:rsidRDefault="00DD292E" w:rsidP="006F6409">
      <w:pPr>
        <w:rPr>
          <w:rFonts w:cs="Times New Roman"/>
          <w:sz w:val="36"/>
          <w:szCs w:val="36"/>
        </w:rPr>
      </w:pPr>
    </w:p>
    <w:p w:rsidR="006755A7" w:rsidRPr="0069696B" w:rsidRDefault="006755A7" w:rsidP="008337D5">
      <w:pPr>
        <w:jc w:val="center"/>
        <w:rPr>
          <w:rFonts w:cs="Times New Roman"/>
          <w:sz w:val="28"/>
          <w:szCs w:val="28"/>
        </w:rPr>
      </w:pPr>
      <w:r w:rsidRPr="0069696B">
        <w:rPr>
          <w:rFonts w:cs="Times New Roman"/>
          <w:sz w:val="28"/>
          <w:szCs w:val="28"/>
        </w:rPr>
        <w:t>ПРОГРАММА</w:t>
      </w:r>
      <w:r w:rsidR="00690BEC" w:rsidRPr="0069696B">
        <w:rPr>
          <w:rFonts w:cs="Times New Roman"/>
          <w:sz w:val="28"/>
          <w:szCs w:val="28"/>
        </w:rPr>
        <w:t>*</w:t>
      </w:r>
    </w:p>
    <w:p w:rsidR="00FA5BA4" w:rsidRPr="008337D5" w:rsidRDefault="00FA5BA4" w:rsidP="008337D5">
      <w:pPr>
        <w:rPr>
          <w:rFonts w:cs="Times New Roman"/>
          <w:sz w:val="24"/>
          <w:szCs w:val="24"/>
        </w:rPr>
      </w:pPr>
    </w:p>
    <w:p w:rsidR="00875457" w:rsidRDefault="00875457" w:rsidP="00A859C8">
      <w:pPr>
        <w:ind w:left="284"/>
        <w:jc w:val="both"/>
        <w:rPr>
          <w:rFonts w:cs="Times New Roman"/>
          <w:bCs/>
          <w:sz w:val="28"/>
          <w:szCs w:val="28"/>
        </w:rPr>
      </w:pPr>
      <w:r w:rsidRPr="00124EFC">
        <w:rPr>
          <w:rFonts w:cs="Times New Roman"/>
          <w:bCs/>
          <w:i/>
          <w:sz w:val="28"/>
          <w:szCs w:val="28"/>
        </w:rPr>
        <w:t>Место проведения</w:t>
      </w:r>
      <w:r>
        <w:rPr>
          <w:rFonts w:cs="Times New Roman"/>
          <w:bCs/>
          <w:sz w:val="28"/>
          <w:szCs w:val="28"/>
        </w:rPr>
        <w:t>:</w:t>
      </w:r>
    </w:p>
    <w:p w:rsidR="00875457" w:rsidRDefault="00875457" w:rsidP="00A859C8">
      <w:pPr>
        <w:ind w:left="284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- очно (</w:t>
      </w:r>
      <w:r w:rsidRPr="00124EFC">
        <w:rPr>
          <w:rFonts w:cs="Times New Roman"/>
          <w:bCs/>
          <w:sz w:val="28"/>
          <w:szCs w:val="28"/>
        </w:rPr>
        <w:t>г. Минск, ул. Новаторская, 2А, БелГИСС, конференц-зал</w:t>
      </w:r>
      <w:r>
        <w:rPr>
          <w:rFonts w:cs="Times New Roman"/>
          <w:bCs/>
          <w:sz w:val="28"/>
          <w:szCs w:val="28"/>
        </w:rPr>
        <w:t>)</w:t>
      </w:r>
    </w:p>
    <w:p w:rsidR="00107540" w:rsidRPr="006F115F" w:rsidRDefault="00107540" w:rsidP="00107540">
      <w:pPr>
        <w:jc w:val="right"/>
        <w:rPr>
          <w:rFonts w:cs="Times New Roman"/>
          <w:bCs/>
          <w:i/>
          <w:sz w:val="20"/>
        </w:rPr>
      </w:pPr>
    </w:p>
    <w:p w:rsidR="00FA5BA4" w:rsidRPr="0069696B" w:rsidRDefault="00FA5BA4" w:rsidP="00664CE2">
      <w:pPr>
        <w:pStyle w:val="affffd"/>
        <w:widowControl w:val="0"/>
        <w:tabs>
          <w:tab w:val="left" w:pos="1168"/>
        </w:tabs>
        <w:spacing w:before="0" w:after="0"/>
        <w:ind w:left="426" w:right="424"/>
        <w:jc w:val="right"/>
        <w:rPr>
          <w:rFonts w:ascii="Times New Roman" w:hAnsi="Times New Roman"/>
          <w:b w:val="0"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647"/>
      </w:tblGrid>
      <w:tr w:rsidR="00CB0748" w:rsidRPr="0098459C" w:rsidTr="00CB0748">
        <w:trPr>
          <w:trHeight w:val="507"/>
          <w:tblHeader/>
          <w:jc w:val="center"/>
        </w:trPr>
        <w:tc>
          <w:tcPr>
            <w:tcW w:w="1696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CB0748" w:rsidRPr="00900512" w:rsidRDefault="00CB0748" w:rsidP="006E0461">
            <w:pPr>
              <w:jc w:val="center"/>
              <w:rPr>
                <w:rFonts w:cs="Times New Roman"/>
                <w:b/>
                <w:szCs w:val="26"/>
              </w:rPr>
            </w:pPr>
            <w:r w:rsidRPr="00900512">
              <w:rPr>
                <w:rFonts w:cs="Times New Roman"/>
                <w:b/>
                <w:szCs w:val="26"/>
              </w:rPr>
              <w:t>Время</w:t>
            </w:r>
          </w:p>
        </w:tc>
        <w:tc>
          <w:tcPr>
            <w:tcW w:w="8647" w:type="dxa"/>
            <w:shd w:val="clear" w:color="auto" w:fill="auto"/>
            <w:tcMar>
              <w:top w:w="28" w:type="dxa"/>
            </w:tcMar>
            <w:vAlign w:val="center"/>
          </w:tcPr>
          <w:p w:rsidR="00CB0748" w:rsidRPr="00900512" w:rsidRDefault="00CB0748" w:rsidP="006E0461">
            <w:pPr>
              <w:jc w:val="center"/>
              <w:rPr>
                <w:rFonts w:cs="Times New Roman"/>
                <w:b/>
                <w:szCs w:val="26"/>
              </w:rPr>
            </w:pPr>
            <w:r w:rsidRPr="00900512">
              <w:rPr>
                <w:rFonts w:cs="Times New Roman"/>
                <w:b/>
                <w:bCs/>
                <w:szCs w:val="26"/>
              </w:rPr>
              <w:t>ФИО, должность</w:t>
            </w:r>
            <w:r w:rsidR="00900512" w:rsidRPr="00900512">
              <w:rPr>
                <w:rFonts w:cs="Times New Roman"/>
                <w:b/>
                <w:bCs/>
                <w:szCs w:val="26"/>
              </w:rPr>
              <w:t>, тема доклада</w:t>
            </w:r>
          </w:p>
        </w:tc>
      </w:tr>
      <w:tr w:rsidR="00CB0748" w:rsidRPr="0098459C" w:rsidTr="00DE4F32">
        <w:trPr>
          <w:jc w:val="center"/>
        </w:trPr>
        <w:tc>
          <w:tcPr>
            <w:tcW w:w="10343" w:type="dxa"/>
            <w:gridSpan w:val="2"/>
            <w:shd w:val="clear" w:color="auto" w:fill="CBDFDC"/>
            <w:tcMar>
              <w:top w:w="28" w:type="dxa"/>
              <w:bottom w:w="57" w:type="dxa"/>
            </w:tcMar>
            <w:vAlign w:val="center"/>
          </w:tcPr>
          <w:p w:rsidR="00CB0748" w:rsidRPr="0098459C" w:rsidRDefault="00A63A2A" w:rsidP="006E046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34C6C">
              <w:rPr>
                <w:rFonts w:cs="Times New Roman"/>
                <w:b/>
                <w:sz w:val="28"/>
                <w:szCs w:val="28"/>
              </w:rPr>
              <w:t>12</w:t>
            </w:r>
            <w:r w:rsidR="00FF6F3D">
              <w:rPr>
                <w:rFonts w:cs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мая</w:t>
            </w:r>
            <w:r w:rsidR="00CB0748" w:rsidRPr="0098459C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CB0748">
              <w:rPr>
                <w:rFonts w:cs="Times New Roman"/>
                <w:b/>
                <w:sz w:val="28"/>
                <w:szCs w:val="28"/>
              </w:rPr>
              <w:t>6</w:t>
            </w:r>
            <w:r w:rsidR="00FF6F3D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CB0748" w:rsidRPr="0098459C" w:rsidRDefault="00CB0748" w:rsidP="00AE54C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54C1">
              <w:rPr>
                <w:rFonts w:cs="Times New Roman"/>
                <w:i/>
                <w:sz w:val="24"/>
                <w:szCs w:val="24"/>
              </w:rPr>
              <w:t>Модератор</w:t>
            </w:r>
            <w:r w:rsidRPr="00AE54C1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="00526792" w:rsidRPr="00AE54C1">
              <w:rPr>
                <w:rFonts w:cs="Times New Roman"/>
                <w:sz w:val="24"/>
                <w:szCs w:val="24"/>
              </w:rPr>
              <w:t>Петиченко</w:t>
            </w:r>
            <w:proofErr w:type="spellEnd"/>
            <w:r w:rsidR="00526792" w:rsidRPr="00AE54C1">
              <w:rPr>
                <w:rFonts w:cs="Times New Roman"/>
                <w:sz w:val="24"/>
                <w:szCs w:val="24"/>
              </w:rPr>
              <w:t xml:space="preserve"> Алина </w:t>
            </w:r>
            <w:r w:rsidR="00AE54C1" w:rsidRPr="00AE54C1">
              <w:rPr>
                <w:rFonts w:cs="Times New Roman"/>
                <w:sz w:val="24"/>
                <w:szCs w:val="24"/>
              </w:rPr>
              <w:t>Владимировна</w:t>
            </w:r>
            <w:r w:rsidRPr="00AE54C1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 w:rsidR="00526792" w:rsidRPr="00AE54C1">
              <w:rPr>
                <w:rFonts w:cs="Times New Roman"/>
                <w:bCs/>
                <w:sz w:val="24"/>
                <w:szCs w:val="24"/>
              </w:rPr>
              <w:t xml:space="preserve">генеральный </w:t>
            </w:r>
            <w:r w:rsidRPr="00AE54C1">
              <w:rPr>
                <w:rFonts w:cs="Times New Roman"/>
                <w:bCs/>
                <w:sz w:val="24"/>
                <w:szCs w:val="24"/>
              </w:rPr>
              <w:t xml:space="preserve">директор </w:t>
            </w:r>
            <w:r w:rsidR="000862AC" w:rsidRPr="000862AC">
              <w:rPr>
                <w:rFonts w:cs="Times New Roman"/>
                <w:bCs/>
                <w:sz w:val="24"/>
                <w:szCs w:val="24"/>
              </w:rPr>
              <w:t>группы компаний «Международный менеджмент, качество, сертификация»</w:t>
            </w:r>
          </w:p>
        </w:tc>
      </w:tr>
      <w:tr w:rsidR="00CB0748" w:rsidRPr="0098459C" w:rsidTr="00647A6C">
        <w:trPr>
          <w:trHeight w:val="427"/>
          <w:jc w:val="center"/>
        </w:trPr>
        <w:tc>
          <w:tcPr>
            <w:tcW w:w="1696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CB0748" w:rsidRPr="00031E5F" w:rsidRDefault="00A63A2A" w:rsidP="006E046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09.3</w:t>
            </w:r>
            <w:r w:rsidR="00CB0748" w:rsidRPr="00031E5F">
              <w:rPr>
                <w:rFonts w:cs="Times New Roman"/>
                <w:szCs w:val="26"/>
              </w:rPr>
              <w:t>0 – 10.00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B0748" w:rsidRPr="00031E5F" w:rsidRDefault="00CB0748" w:rsidP="006E0461">
            <w:pPr>
              <w:jc w:val="both"/>
              <w:rPr>
                <w:rFonts w:cs="Times New Roman"/>
                <w:b/>
                <w:bCs/>
                <w:i/>
                <w:szCs w:val="26"/>
              </w:rPr>
            </w:pPr>
            <w:r w:rsidRPr="00031E5F">
              <w:rPr>
                <w:rFonts w:cs="Times New Roman"/>
                <w:b/>
                <w:i/>
                <w:szCs w:val="26"/>
              </w:rPr>
              <w:t>Регистрация (приветственный кофе)</w:t>
            </w:r>
          </w:p>
        </w:tc>
      </w:tr>
      <w:tr w:rsidR="00CB0748" w:rsidRPr="0098459C" w:rsidTr="00CB0748">
        <w:trPr>
          <w:jc w:val="center"/>
        </w:trPr>
        <w:tc>
          <w:tcPr>
            <w:tcW w:w="1696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CB0748" w:rsidRPr="00031E5F" w:rsidRDefault="00A63A2A" w:rsidP="0010754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10.00 – 10.1</w:t>
            </w:r>
            <w:r w:rsidR="00CB0748" w:rsidRPr="00031E5F">
              <w:rPr>
                <w:rFonts w:cs="Times New Roman"/>
                <w:szCs w:val="26"/>
              </w:rPr>
              <w:t>0</w:t>
            </w:r>
          </w:p>
        </w:tc>
        <w:tc>
          <w:tcPr>
            <w:tcW w:w="8647" w:type="dxa"/>
            <w:shd w:val="clear" w:color="auto" w:fill="auto"/>
            <w:tcMar>
              <w:top w:w="28" w:type="dxa"/>
            </w:tcMar>
            <w:vAlign w:val="center"/>
          </w:tcPr>
          <w:p w:rsidR="00CB0748" w:rsidRPr="00031E5F" w:rsidRDefault="00CB0748" w:rsidP="00107540">
            <w:pPr>
              <w:jc w:val="both"/>
              <w:rPr>
                <w:rFonts w:cs="Times New Roman"/>
                <w:bCs/>
                <w:i/>
                <w:szCs w:val="26"/>
              </w:rPr>
            </w:pPr>
            <w:r w:rsidRPr="00031E5F">
              <w:rPr>
                <w:rFonts w:cs="Times New Roman"/>
                <w:bCs/>
                <w:i/>
                <w:szCs w:val="26"/>
              </w:rPr>
              <w:t>Приветственное слово</w:t>
            </w:r>
          </w:p>
          <w:p w:rsidR="00CB0748" w:rsidRDefault="000862AC" w:rsidP="000862AC">
            <w:pPr>
              <w:jc w:val="both"/>
              <w:rPr>
                <w:rFonts w:cs="Times New Roman"/>
                <w:bCs/>
                <w:i/>
                <w:szCs w:val="26"/>
              </w:rPr>
            </w:pPr>
            <w:r>
              <w:rPr>
                <w:rFonts w:cs="Times New Roman"/>
                <w:b/>
                <w:bCs/>
                <w:szCs w:val="26"/>
              </w:rPr>
              <w:t xml:space="preserve">Бурак Александр Андреевич, </w:t>
            </w:r>
            <w:r w:rsidRPr="000862AC">
              <w:rPr>
                <w:rFonts w:cs="Times New Roman"/>
                <w:bCs/>
                <w:szCs w:val="26"/>
              </w:rPr>
              <w:t>первый заместитель Председателя Государственного комитета по стандартизации Республики Беларусь</w:t>
            </w:r>
            <w:r>
              <w:rPr>
                <w:rFonts w:cs="Times New Roman"/>
                <w:b/>
                <w:bCs/>
                <w:szCs w:val="26"/>
              </w:rPr>
              <w:t xml:space="preserve"> </w:t>
            </w:r>
            <w:r w:rsidR="00526792" w:rsidRPr="000862AC">
              <w:rPr>
                <w:rFonts w:cs="Times New Roman"/>
                <w:bCs/>
                <w:i/>
                <w:szCs w:val="26"/>
              </w:rPr>
              <w:t>(согласовывается)</w:t>
            </w:r>
          </w:p>
          <w:p w:rsidR="000862AC" w:rsidRPr="00031E5F" w:rsidRDefault="000862AC" w:rsidP="000862AC">
            <w:pPr>
              <w:jc w:val="both"/>
              <w:rPr>
                <w:rFonts w:cs="Times New Roman"/>
                <w:bCs/>
                <w:szCs w:val="26"/>
              </w:rPr>
            </w:pPr>
            <w:r w:rsidRPr="000862AC">
              <w:rPr>
                <w:rFonts w:cs="Times New Roman"/>
                <w:b/>
                <w:bCs/>
                <w:szCs w:val="26"/>
              </w:rPr>
              <w:t>Скуратов Александр Геннадьевич</w:t>
            </w:r>
            <w:r>
              <w:rPr>
                <w:rFonts w:cs="Times New Roman"/>
                <w:bCs/>
                <w:i/>
                <w:szCs w:val="26"/>
              </w:rPr>
              <w:t xml:space="preserve">, </w:t>
            </w:r>
            <w:r w:rsidRPr="000862AC">
              <w:rPr>
                <w:rFonts w:cs="Times New Roman"/>
                <w:bCs/>
                <w:szCs w:val="26"/>
              </w:rPr>
              <w:t>директор БелГИСС</w:t>
            </w:r>
          </w:p>
        </w:tc>
      </w:tr>
      <w:tr w:rsidR="00CB0748" w:rsidRPr="0098459C" w:rsidTr="00CB0748">
        <w:trPr>
          <w:jc w:val="center"/>
        </w:trPr>
        <w:tc>
          <w:tcPr>
            <w:tcW w:w="1696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CB0748" w:rsidRPr="00031E5F" w:rsidRDefault="00A63A2A" w:rsidP="009E1AA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10.1</w:t>
            </w:r>
            <w:r w:rsidR="00CB0748" w:rsidRPr="00031E5F">
              <w:rPr>
                <w:rFonts w:cs="Times New Roman"/>
                <w:szCs w:val="26"/>
              </w:rPr>
              <w:t>0 – 10.35</w:t>
            </w:r>
          </w:p>
        </w:tc>
        <w:tc>
          <w:tcPr>
            <w:tcW w:w="8647" w:type="dxa"/>
            <w:shd w:val="clear" w:color="auto" w:fill="auto"/>
            <w:tcMar>
              <w:top w:w="28" w:type="dxa"/>
            </w:tcMar>
            <w:vAlign w:val="center"/>
          </w:tcPr>
          <w:p w:rsidR="00A63A2A" w:rsidRDefault="00A63A2A" w:rsidP="00495851">
            <w:pPr>
              <w:jc w:val="both"/>
              <w:rPr>
                <w:rFonts w:cs="Times New Roman"/>
                <w:bCs/>
                <w:i/>
                <w:szCs w:val="26"/>
              </w:rPr>
            </w:pPr>
            <w:r w:rsidRPr="00A63A2A">
              <w:rPr>
                <w:rFonts w:cs="Times New Roman"/>
                <w:bCs/>
                <w:i/>
                <w:szCs w:val="26"/>
              </w:rPr>
              <w:t>ISO 7101:202</w:t>
            </w:r>
            <w:r w:rsidR="0034578C" w:rsidRPr="000862AC">
              <w:rPr>
                <w:rFonts w:cs="Times New Roman"/>
                <w:bCs/>
                <w:i/>
                <w:szCs w:val="26"/>
              </w:rPr>
              <w:t>3</w:t>
            </w:r>
            <w:r w:rsidRPr="00A63A2A">
              <w:rPr>
                <w:rFonts w:cs="Times New Roman"/>
                <w:bCs/>
                <w:i/>
                <w:szCs w:val="26"/>
              </w:rPr>
              <w:t>– Практи</w:t>
            </w:r>
            <w:r w:rsidR="00434C6C">
              <w:rPr>
                <w:rFonts w:cs="Times New Roman"/>
                <w:bCs/>
                <w:i/>
                <w:szCs w:val="26"/>
              </w:rPr>
              <w:t>ческое руководство по внедрению</w:t>
            </w:r>
          </w:p>
          <w:p w:rsidR="00CB0748" w:rsidRPr="00031E5F" w:rsidRDefault="00A63A2A" w:rsidP="00311AAF">
            <w:pPr>
              <w:jc w:val="both"/>
              <w:rPr>
                <w:rFonts w:cs="Times New Roman"/>
                <w:i/>
                <w:iCs/>
                <w:szCs w:val="26"/>
              </w:rPr>
            </w:pPr>
            <w:proofErr w:type="spellStart"/>
            <w:r w:rsidRPr="00A63A2A">
              <w:rPr>
                <w:rFonts w:cs="Times New Roman"/>
                <w:b/>
                <w:bCs/>
                <w:szCs w:val="26"/>
              </w:rPr>
              <w:t>Петиченко</w:t>
            </w:r>
            <w:proofErr w:type="spellEnd"/>
            <w:r w:rsidRPr="00A63A2A">
              <w:rPr>
                <w:rFonts w:cs="Times New Roman"/>
                <w:b/>
                <w:bCs/>
                <w:szCs w:val="26"/>
              </w:rPr>
              <w:t xml:space="preserve"> А</w:t>
            </w:r>
            <w:r w:rsidR="00AE54C1">
              <w:rPr>
                <w:rFonts w:cs="Times New Roman"/>
                <w:b/>
                <w:bCs/>
                <w:szCs w:val="26"/>
              </w:rPr>
              <w:t>лина Владимировна</w:t>
            </w:r>
            <w:r w:rsidRPr="00A63A2A">
              <w:rPr>
                <w:rFonts w:cs="Times New Roman"/>
                <w:bCs/>
                <w:szCs w:val="26"/>
              </w:rPr>
              <w:t xml:space="preserve">, генеральный </w:t>
            </w:r>
            <w:r w:rsidRPr="00F026F5">
              <w:rPr>
                <w:rFonts w:cs="Times New Roman"/>
                <w:bCs/>
                <w:szCs w:val="26"/>
              </w:rPr>
              <w:t>директор</w:t>
            </w:r>
            <w:r w:rsidR="00B42B3D">
              <w:rPr>
                <w:rFonts w:cs="Times New Roman"/>
                <w:bCs/>
                <w:szCs w:val="26"/>
              </w:rPr>
              <w:t xml:space="preserve"> группы компаний </w:t>
            </w:r>
            <w:r w:rsidRPr="00F026F5">
              <w:rPr>
                <w:rFonts w:cs="Times New Roman"/>
                <w:bCs/>
                <w:szCs w:val="26"/>
              </w:rPr>
              <w:t>«</w:t>
            </w:r>
            <w:r w:rsidR="00AE54C1" w:rsidRPr="00F026F5">
              <w:rPr>
                <w:rFonts w:cs="Times New Roman"/>
                <w:bCs/>
                <w:color w:val="000000" w:themeColor="text1"/>
                <w:szCs w:val="26"/>
              </w:rPr>
              <w:t xml:space="preserve">Международный </w:t>
            </w:r>
            <w:r w:rsidR="00F026F5" w:rsidRPr="00F026F5">
              <w:rPr>
                <w:rFonts w:cs="Times New Roman"/>
                <w:bCs/>
                <w:color w:val="000000" w:themeColor="text1"/>
                <w:szCs w:val="26"/>
              </w:rPr>
              <w:t>менеджмент, качество,</w:t>
            </w:r>
            <w:r w:rsidR="00AE54C1" w:rsidRPr="00F026F5">
              <w:rPr>
                <w:rFonts w:cs="Times New Roman"/>
                <w:bCs/>
                <w:color w:val="000000" w:themeColor="text1"/>
                <w:szCs w:val="26"/>
              </w:rPr>
              <w:t xml:space="preserve"> сертификация</w:t>
            </w:r>
            <w:r w:rsidR="00B42B3D">
              <w:rPr>
                <w:rFonts w:cs="Times New Roman"/>
                <w:bCs/>
                <w:color w:val="000000" w:themeColor="text1"/>
                <w:szCs w:val="26"/>
              </w:rPr>
              <w:t>»</w:t>
            </w:r>
            <w:r w:rsidR="00526792" w:rsidRPr="00F026F5">
              <w:rPr>
                <w:rFonts w:cs="Times New Roman"/>
                <w:bCs/>
                <w:color w:val="000000" w:themeColor="text1"/>
                <w:szCs w:val="26"/>
              </w:rPr>
              <w:t>,</w:t>
            </w:r>
            <w:r w:rsidR="00311AAF">
              <w:t xml:space="preserve"> </w:t>
            </w:r>
            <w:r w:rsidR="00311AAF" w:rsidRPr="000862AC">
              <w:rPr>
                <w:rFonts w:cs="Times New Roman"/>
                <w:bCs/>
                <w:color w:val="000000" w:themeColor="text1"/>
                <w:szCs w:val="26"/>
              </w:rPr>
              <w:t xml:space="preserve">ведущий преподаватель IRCA, аудитор по системам менеджмента качества </w:t>
            </w:r>
            <w:proofErr w:type="spellStart"/>
            <w:r w:rsidR="00311AAF" w:rsidRPr="000862AC">
              <w:rPr>
                <w:rFonts w:cs="Times New Roman"/>
                <w:bCs/>
                <w:color w:val="000000" w:themeColor="text1"/>
                <w:szCs w:val="26"/>
              </w:rPr>
              <w:t>Cert</w:t>
            </w:r>
            <w:proofErr w:type="spellEnd"/>
            <w:r w:rsidR="00311AAF" w:rsidRPr="000862AC">
              <w:rPr>
                <w:rFonts w:cs="Times New Roman"/>
                <w:bCs/>
                <w:color w:val="000000" w:themeColor="text1"/>
                <w:szCs w:val="26"/>
              </w:rPr>
              <w:t xml:space="preserve"> </w:t>
            </w:r>
            <w:proofErr w:type="spellStart"/>
            <w:r w:rsidR="00311AAF" w:rsidRPr="000862AC">
              <w:rPr>
                <w:rFonts w:cs="Times New Roman"/>
                <w:bCs/>
                <w:color w:val="000000" w:themeColor="text1"/>
                <w:szCs w:val="26"/>
              </w:rPr>
              <w:t>International</w:t>
            </w:r>
            <w:proofErr w:type="spellEnd"/>
            <w:r w:rsidR="00311AAF" w:rsidRPr="000862AC">
              <w:rPr>
                <w:rFonts w:cs="Times New Roman"/>
                <w:bCs/>
                <w:color w:val="000000" w:themeColor="text1"/>
                <w:szCs w:val="26"/>
              </w:rPr>
              <w:t xml:space="preserve"> (Словакия), </w:t>
            </w:r>
            <w:r w:rsidR="00AE54C1" w:rsidRPr="000862AC">
              <w:rPr>
                <w:rFonts w:cs="Times New Roman"/>
                <w:bCs/>
                <w:color w:val="000000" w:themeColor="text1"/>
                <w:szCs w:val="26"/>
              </w:rPr>
              <w:t>г.</w:t>
            </w:r>
            <w:r w:rsidR="00AE54C1" w:rsidRPr="00F026F5">
              <w:rPr>
                <w:rFonts w:cs="Times New Roman"/>
                <w:bCs/>
                <w:color w:val="000000" w:themeColor="text1"/>
                <w:szCs w:val="26"/>
              </w:rPr>
              <w:t xml:space="preserve"> Томск</w:t>
            </w:r>
          </w:p>
        </w:tc>
      </w:tr>
      <w:tr w:rsidR="00CB0748" w:rsidRPr="0098459C" w:rsidTr="00CB0748">
        <w:trPr>
          <w:jc w:val="center"/>
        </w:trPr>
        <w:tc>
          <w:tcPr>
            <w:tcW w:w="1696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CB0748" w:rsidRPr="00031E5F" w:rsidRDefault="00CB0748" w:rsidP="00A63A2A">
            <w:pPr>
              <w:jc w:val="center"/>
              <w:rPr>
                <w:rFonts w:cs="Times New Roman"/>
                <w:szCs w:val="26"/>
              </w:rPr>
            </w:pPr>
            <w:r w:rsidRPr="00031E5F">
              <w:rPr>
                <w:rFonts w:cs="Times New Roman"/>
                <w:szCs w:val="26"/>
              </w:rPr>
              <w:t>10.35 – 1</w:t>
            </w:r>
            <w:r w:rsidR="00A63A2A">
              <w:rPr>
                <w:rFonts w:cs="Times New Roman"/>
                <w:szCs w:val="26"/>
              </w:rPr>
              <w:t>1</w:t>
            </w:r>
            <w:r w:rsidRPr="00031E5F">
              <w:rPr>
                <w:rFonts w:cs="Times New Roman"/>
                <w:szCs w:val="26"/>
              </w:rPr>
              <w:t>.</w:t>
            </w:r>
            <w:r w:rsidR="00A63A2A">
              <w:rPr>
                <w:rFonts w:cs="Times New Roman"/>
                <w:szCs w:val="26"/>
              </w:rPr>
              <w:t>00</w:t>
            </w:r>
          </w:p>
        </w:tc>
        <w:tc>
          <w:tcPr>
            <w:tcW w:w="8647" w:type="dxa"/>
            <w:shd w:val="clear" w:color="auto" w:fill="auto"/>
            <w:tcMar>
              <w:top w:w="28" w:type="dxa"/>
            </w:tcMar>
            <w:vAlign w:val="center"/>
          </w:tcPr>
          <w:p w:rsidR="00A63A2A" w:rsidRPr="00FF6F3D" w:rsidRDefault="00A63A2A" w:rsidP="00FF6F3D">
            <w:pPr>
              <w:jc w:val="both"/>
              <w:rPr>
                <w:rFonts w:cs="Times New Roman"/>
                <w:bCs/>
                <w:i/>
                <w:szCs w:val="26"/>
              </w:rPr>
            </w:pPr>
            <w:r w:rsidRPr="00FF6F3D">
              <w:rPr>
                <w:rFonts w:cs="Times New Roman"/>
                <w:bCs/>
                <w:i/>
                <w:szCs w:val="26"/>
              </w:rPr>
              <w:t>Новые тренды в управлении здравоохр</w:t>
            </w:r>
            <w:r w:rsidR="00434C6C">
              <w:rPr>
                <w:rFonts w:cs="Times New Roman"/>
                <w:bCs/>
                <w:i/>
                <w:szCs w:val="26"/>
              </w:rPr>
              <w:t>анением: «От теории к практике»</w:t>
            </w:r>
          </w:p>
          <w:p w:rsidR="00CB0748" w:rsidRPr="00031E5F" w:rsidRDefault="00A63A2A" w:rsidP="00F026F5">
            <w:pPr>
              <w:jc w:val="both"/>
              <w:rPr>
                <w:rFonts w:cs="Times New Roman"/>
                <w:i/>
                <w:iCs/>
                <w:szCs w:val="26"/>
              </w:rPr>
            </w:pPr>
            <w:r w:rsidRPr="00FF6F3D">
              <w:rPr>
                <w:rFonts w:cs="Times New Roman"/>
                <w:b/>
                <w:bCs/>
                <w:szCs w:val="26"/>
              </w:rPr>
              <w:t>Тихонова И</w:t>
            </w:r>
            <w:r w:rsidR="00F026F5">
              <w:rPr>
                <w:rFonts w:cs="Times New Roman"/>
                <w:b/>
                <w:bCs/>
                <w:szCs w:val="26"/>
              </w:rPr>
              <w:t>рина Юрьевна</w:t>
            </w:r>
            <w:r w:rsidRPr="00FF6F3D">
              <w:rPr>
                <w:rFonts w:cs="Times New Roman"/>
                <w:bCs/>
                <w:szCs w:val="26"/>
              </w:rPr>
              <w:t>, финансовый директор</w:t>
            </w:r>
            <w:r w:rsidR="00B42B3D">
              <w:rPr>
                <w:rFonts w:cs="Times New Roman"/>
                <w:bCs/>
                <w:szCs w:val="26"/>
              </w:rPr>
              <w:t xml:space="preserve"> </w:t>
            </w:r>
            <w:r w:rsidR="00B42B3D" w:rsidRPr="00B42B3D">
              <w:rPr>
                <w:rFonts w:cs="Times New Roman"/>
                <w:bCs/>
                <w:szCs w:val="26"/>
              </w:rPr>
              <w:t>группы компаний «Международный менеджмент, качество, сертификация»</w:t>
            </w:r>
            <w:r w:rsidR="00F026F5" w:rsidRPr="00F026F5">
              <w:rPr>
                <w:rFonts w:cs="Times New Roman"/>
                <w:bCs/>
                <w:szCs w:val="26"/>
              </w:rPr>
              <w:t xml:space="preserve">, </w:t>
            </w:r>
            <w:r w:rsidR="00311AAF" w:rsidRPr="000862AC">
              <w:rPr>
                <w:rFonts w:cs="Times New Roman"/>
                <w:bCs/>
                <w:szCs w:val="26"/>
              </w:rPr>
              <w:t xml:space="preserve">ведущий аудитор органа по сертификации </w:t>
            </w:r>
            <w:proofErr w:type="spellStart"/>
            <w:r w:rsidR="00311AAF" w:rsidRPr="000862AC">
              <w:rPr>
                <w:rFonts w:cs="Times New Roman"/>
                <w:bCs/>
                <w:szCs w:val="26"/>
              </w:rPr>
              <w:t>Cert</w:t>
            </w:r>
            <w:proofErr w:type="spellEnd"/>
            <w:r w:rsidR="00311AAF" w:rsidRPr="000862AC">
              <w:rPr>
                <w:rFonts w:cs="Times New Roman"/>
                <w:bCs/>
                <w:szCs w:val="26"/>
              </w:rPr>
              <w:t xml:space="preserve"> </w:t>
            </w:r>
            <w:proofErr w:type="spellStart"/>
            <w:r w:rsidR="00311AAF" w:rsidRPr="000862AC">
              <w:rPr>
                <w:rFonts w:cs="Times New Roman"/>
                <w:bCs/>
                <w:szCs w:val="26"/>
              </w:rPr>
              <w:t>International</w:t>
            </w:r>
            <w:proofErr w:type="spellEnd"/>
            <w:r w:rsidR="00311AAF" w:rsidRPr="000862AC">
              <w:rPr>
                <w:rFonts w:cs="Times New Roman"/>
                <w:bCs/>
                <w:szCs w:val="26"/>
              </w:rPr>
              <w:t xml:space="preserve"> (Словакия),</w:t>
            </w:r>
            <w:r w:rsidR="00311AAF">
              <w:rPr>
                <w:rFonts w:cs="Times New Roman"/>
                <w:bCs/>
                <w:szCs w:val="26"/>
              </w:rPr>
              <w:t xml:space="preserve"> </w:t>
            </w:r>
            <w:r w:rsidR="00F026F5" w:rsidRPr="00F026F5">
              <w:rPr>
                <w:rFonts w:cs="Times New Roman"/>
                <w:bCs/>
                <w:szCs w:val="26"/>
              </w:rPr>
              <w:t>г. Томск</w:t>
            </w:r>
            <w:r w:rsidR="00526792" w:rsidRPr="00526792">
              <w:rPr>
                <w:rFonts w:cs="Times New Roman"/>
                <w:bCs/>
                <w:i/>
                <w:color w:val="FF0000"/>
                <w:szCs w:val="26"/>
              </w:rPr>
              <w:t xml:space="preserve"> </w:t>
            </w:r>
          </w:p>
        </w:tc>
      </w:tr>
      <w:tr w:rsidR="00CB0748" w:rsidRPr="0098459C" w:rsidTr="00CB0748">
        <w:trPr>
          <w:jc w:val="center"/>
        </w:trPr>
        <w:tc>
          <w:tcPr>
            <w:tcW w:w="1696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CB0748" w:rsidRPr="00031E5F" w:rsidRDefault="00CB0748" w:rsidP="00A63A2A">
            <w:pPr>
              <w:jc w:val="center"/>
              <w:rPr>
                <w:rFonts w:cs="Times New Roman"/>
                <w:szCs w:val="26"/>
              </w:rPr>
            </w:pPr>
            <w:r w:rsidRPr="00031E5F">
              <w:rPr>
                <w:rFonts w:cs="Times New Roman"/>
                <w:szCs w:val="26"/>
              </w:rPr>
              <w:t>1</w:t>
            </w:r>
            <w:r w:rsidR="00A63A2A">
              <w:rPr>
                <w:rFonts w:cs="Times New Roman"/>
                <w:szCs w:val="26"/>
              </w:rPr>
              <w:t>1.00 – 11.2</w:t>
            </w:r>
            <w:r w:rsidRPr="00031E5F">
              <w:rPr>
                <w:rFonts w:cs="Times New Roman"/>
                <w:szCs w:val="26"/>
              </w:rPr>
              <w:t>5</w:t>
            </w:r>
          </w:p>
        </w:tc>
        <w:tc>
          <w:tcPr>
            <w:tcW w:w="8647" w:type="dxa"/>
            <w:shd w:val="clear" w:color="auto" w:fill="auto"/>
            <w:tcMar>
              <w:top w:w="28" w:type="dxa"/>
            </w:tcMar>
            <w:vAlign w:val="center"/>
          </w:tcPr>
          <w:p w:rsidR="00A63A2A" w:rsidRPr="00FF6F3D" w:rsidRDefault="00A63A2A" w:rsidP="00FF6F3D">
            <w:pPr>
              <w:jc w:val="both"/>
              <w:rPr>
                <w:rFonts w:cs="Times New Roman"/>
                <w:bCs/>
                <w:i/>
                <w:szCs w:val="26"/>
              </w:rPr>
            </w:pPr>
            <w:proofErr w:type="spellStart"/>
            <w:r w:rsidRPr="00FF6F3D">
              <w:rPr>
                <w:rFonts w:cs="Times New Roman"/>
                <w:bCs/>
                <w:i/>
                <w:szCs w:val="26"/>
              </w:rPr>
              <w:t>Пациентоцентричность</w:t>
            </w:r>
            <w:proofErr w:type="spellEnd"/>
            <w:r w:rsidRPr="00FF6F3D">
              <w:rPr>
                <w:rFonts w:cs="Times New Roman"/>
                <w:bCs/>
                <w:i/>
                <w:szCs w:val="26"/>
              </w:rPr>
              <w:t>. Опыт КДЦ на Красной Пресне. Рос</w:t>
            </w:r>
            <w:r w:rsidR="00434C6C">
              <w:rPr>
                <w:rFonts w:cs="Times New Roman"/>
                <w:bCs/>
                <w:i/>
                <w:szCs w:val="26"/>
              </w:rPr>
              <w:t>сийский опыт внедрения ISO 7101</w:t>
            </w:r>
          </w:p>
          <w:p w:rsidR="00CB0748" w:rsidRPr="00031E5F" w:rsidRDefault="00A63A2A" w:rsidP="00AD6829">
            <w:pPr>
              <w:jc w:val="both"/>
              <w:rPr>
                <w:rFonts w:cs="Times New Roman"/>
                <w:iCs/>
                <w:szCs w:val="26"/>
              </w:rPr>
            </w:pPr>
            <w:r w:rsidRPr="00FF6F3D">
              <w:rPr>
                <w:rFonts w:cs="Times New Roman"/>
                <w:b/>
                <w:bCs/>
                <w:szCs w:val="26"/>
              </w:rPr>
              <w:t xml:space="preserve">Каримова </w:t>
            </w:r>
            <w:proofErr w:type="spellStart"/>
            <w:r w:rsidRPr="00FF6F3D">
              <w:rPr>
                <w:rFonts w:cs="Times New Roman"/>
                <w:b/>
                <w:bCs/>
                <w:szCs w:val="26"/>
              </w:rPr>
              <w:t>Р</w:t>
            </w:r>
            <w:r w:rsidR="005A270C">
              <w:rPr>
                <w:rFonts w:cs="Times New Roman"/>
                <w:b/>
                <w:bCs/>
                <w:szCs w:val="26"/>
              </w:rPr>
              <w:t>езида</w:t>
            </w:r>
            <w:proofErr w:type="spellEnd"/>
            <w:r w:rsidR="005A270C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="005A270C">
              <w:rPr>
                <w:rFonts w:cs="Times New Roman"/>
                <w:b/>
                <w:bCs/>
                <w:szCs w:val="26"/>
              </w:rPr>
              <w:t>Билиловна</w:t>
            </w:r>
            <w:proofErr w:type="spellEnd"/>
            <w:r w:rsidRPr="00FF6F3D">
              <w:rPr>
                <w:rFonts w:cs="Times New Roman"/>
                <w:bCs/>
                <w:szCs w:val="26"/>
              </w:rPr>
              <w:t>,</w:t>
            </w:r>
            <w:r w:rsidR="001E3997">
              <w:rPr>
                <w:rFonts w:cs="Times New Roman"/>
                <w:bCs/>
                <w:szCs w:val="26"/>
              </w:rPr>
              <w:t xml:space="preserve"> </w:t>
            </w:r>
            <w:r w:rsidR="001E3997" w:rsidRPr="000862AC">
              <w:rPr>
                <w:rFonts w:cs="Times New Roman"/>
                <w:bCs/>
                <w:szCs w:val="26"/>
              </w:rPr>
              <w:t xml:space="preserve">главный врач </w:t>
            </w:r>
            <w:r w:rsidR="00921018" w:rsidRPr="000862AC">
              <w:rPr>
                <w:rFonts w:cs="Times New Roman"/>
                <w:bCs/>
                <w:szCs w:val="26"/>
              </w:rPr>
              <w:t>клинико</w:t>
            </w:r>
            <w:r w:rsidR="00AD6829" w:rsidRPr="000862AC">
              <w:rPr>
                <w:rFonts w:cs="Times New Roman"/>
                <w:bCs/>
                <w:szCs w:val="26"/>
              </w:rPr>
              <w:t>-диагностического центра</w:t>
            </w:r>
            <w:r w:rsidRPr="000862AC">
              <w:rPr>
                <w:rFonts w:cs="Times New Roman"/>
                <w:bCs/>
                <w:szCs w:val="26"/>
              </w:rPr>
              <w:t xml:space="preserve"> на Красной Пресне</w:t>
            </w:r>
            <w:r w:rsidR="00921018" w:rsidRPr="000862AC">
              <w:rPr>
                <w:rFonts w:cs="Times New Roman"/>
                <w:bCs/>
                <w:szCs w:val="26"/>
              </w:rPr>
              <w:t xml:space="preserve"> АО «Группа компаний «МЕДСИ»</w:t>
            </w:r>
            <w:r w:rsidR="00AD6829" w:rsidRPr="000862AC">
              <w:rPr>
                <w:rFonts w:cs="Times New Roman"/>
                <w:bCs/>
                <w:szCs w:val="26"/>
              </w:rPr>
              <w:t>, г. Москва</w:t>
            </w:r>
          </w:p>
        </w:tc>
      </w:tr>
      <w:tr w:rsidR="00CB0748" w:rsidRPr="006434DD" w:rsidTr="00CB0748">
        <w:trPr>
          <w:jc w:val="center"/>
        </w:trPr>
        <w:tc>
          <w:tcPr>
            <w:tcW w:w="1696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CB0748" w:rsidRPr="00031E5F" w:rsidRDefault="00A63A2A" w:rsidP="00A63A2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11.2</w:t>
            </w:r>
            <w:r w:rsidR="00CB0748" w:rsidRPr="00031E5F">
              <w:rPr>
                <w:rFonts w:cs="Times New Roman"/>
                <w:szCs w:val="26"/>
              </w:rPr>
              <w:t>5 – 11.</w:t>
            </w:r>
            <w:r>
              <w:rPr>
                <w:rFonts w:cs="Times New Roman"/>
                <w:szCs w:val="26"/>
              </w:rPr>
              <w:t>50</w:t>
            </w:r>
          </w:p>
        </w:tc>
        <w:tc>
          <w:tcPr>
            <w:tcW w:w="8647" w:type="dxa"/>
            <w:shd w:val="clear" w:color="auto" w:fill="auto"/>
            <w:tcMar>
              <w:top w:w="28" w:type="dxa"/>
            </w:tcMar>
            <w:vAlign w:val="center"/>
          </w:tcPr>
          <w:p w:rsidR="00A63A2A" w:rsidRPr="00FF6F3D" w:rsidRDefault="00A63A2A" w:rsidP="000F5148">
            <w:pPr>
              <w:jc w:val="both"/>
              <w:rPr>
                <w:rFonts w:cs="Times New Roman"/>
                <w:bCs/>
                <w:i/>
                <w:szCs w:val="26"/>
              </w:rPr>
            </w:pPr>
            <w:r w:rsidRPr="00FF6F3D">
              <w:rPr>
                <w:rFonts w:cs="Times New Roman"/>
                <w:bCs/>
                <w:i/>
                <w:szCs w:val="26"/>
              </w:rPr>
              <w:t>Технологии принятия клинических реш</w:t>
            </w:r>
            <w:r w:rsidR="00434C6C">
              <w:rPr>
                <w:rFonts w:cs="Times New Roman"/>
                <w:bCs/>
                <w:i/>
                <w:szCs w:val="26"/>
              </w:rPr>
              <w:t>ений: инструменты и возможности</w:t>
            </w:r>
          </w:p>
          <w:p w:rsidR="00CB0748" w:rsidRPr="00031E5F" w:rsidRDefault="005A270C" w:rsidP="005A270C">
            <w:pPr>
              <w:jc w:val="both"/>
              <w:rPr>
                <w:rFonts w:cs="Times New Roman"/>
                <w:i/>
                <w:iCs/>
                <w:szCs w:val="26"/>
              </w:rPr>
            </w:pPr>
            <w:proofErr w:type="spellStart"/>
            <w:r>
              <w:rPr>
                <w:rFonts w:cs="Times New Roman"/>
                <w:b/>
                <w:bCs/>
                <w:szCs w:val="26"/>
              </w:rPr>
              <w:t>Клетенкова</w:t>
            </w:r>
            <w:proofErr w:type="spellEnd"/>
            <w:r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26"/>
              </w:rPr>
              <w:t>Гэльнур</w:t>
            </w:r>
            <w:proofErr w:type="spellEnd"/>
            <w:r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Cs w:val="26"/>
              </w:rPr>
              <w:t>Ривальевна</w:t>
            </w:r>
            <w:proofErr w:type="spellEnd"/>
            <w:r>
              <w:rPr>
                <w:rFonts w:cs="Times New Roman"/>
                <w:b/>
                <w:bCs/>
                <w:szCs w:val="26"/>
              </w:rPr>
              <w:t xml:space="preserve">, </w:t>
            </w:r>
            <w:r w:rsidR="00E46C13">
              <w:rPr>
                <w:rFonts w:cs="Times New Roman"/>
                <w:bCs/>
                <w:szCs w:val="26"/>
              </w:rPr>
              <w:t>з</w:t>
            </w:r>
            <w:r w:rsidR="00A63A2A" w:rsidRPr="00FF6F3D">
              <w:rPr>
                <w:rFonts w:cs="Times New Roman"/>
                <w:bCs/>
                <w:szCs w:val="26"/>
              </w:rPr>
              <w:t>аместитель по</w:t>
            </w:r>
            <w:r w:rsidR="00BD1B14">
              <w:rPr>
                <w:rFonts w:cs="Times New Roman"/>
                <w:bCs/>
                <w:szCs w:val="26"/>
              </w:rPr>
              <w:t xml:space="preserve"> клинико-экспертной работе</w:t>
            </w:r>
            <w:r w:rsidR="00A63A2A" w:rsidRPr="00FF6F3D">
              <w:rPr>
                <w:rFonts w:cs="Times New Roman"/>
                <w:bCs/>
                <w:szCs w:val="26"/>
              </w:rPr>
              <w:t xml:space="preserve"> Перинатальн</w:t>
            </w:r>
            <w:r w:rsidR="00FF6F3D">
              <w:rPr>
                <w:rFonts w:cs="Times New Roman"/>
                <w:bCs/>
                <w:szCs w:val="26"/>
              </w:rPr>
              <w:t>ого</w:t>
            </w:r>
            <w:r w:rsidR="00A63A2A" w:rsidRPr="00FF6F3D">
              <w:rPr>
                <w:rFonts w:cs="Times New Roman"/>
                <w:bCs/>
                <w:szCs w:val="26"/>
              </w:rPr>
              <w:t xml:space="preserve"> центр</w:t>
            </w:r>
            <w:r w:rsidR="00FF6F3D">
              <w:rPr>
                <w:rFonts w:cs="Times New Roman"/>
                <w:bCs/>
                <w:szCs w:val="26"/>
              </w:rPr>
              <w:t>а</w:t>
            </w:r>
            <w:r w:rsidR="00A63A2A" w:rsidRPr="00FF6F3D">
              <w:rPr>
                <w:rFonts w:cs="Times New Roman"/>
                <w:bCs/>
                <w:szCs w:val="26"/>
              </w:rPr>
              <w:t xml:space="preserve"> </w:t>
            </w:r>
            <w:r w:rsidR="00BD1B14">
              <w:rPr>
                <w:rFonts w:cs="Times New Roman"/>
                <w:bCs/>
                <w:szCs w:val="26"/>
              </w:rPr>
              <w:t xml:space="preserve">Государственного </w:t>
            </w:r>
            <w:r w:rsidR="00B42B3D">
              <w:rPr>
                <w:rFonts w:cs="Times New Roman"/>
                <w:bCs/>
                <w:szCs w:val="26"/>
              </w:rPr>
              <w:t>а</w:t>
            </w:r>
            <w:r w:rsidR="00BD1B14">
              <w:rPr>
                <w:rFonts w:cs="Times New Roman"/>
                <w:bCs/>
                <w:szCs w:val="26"/>
              </w:rPr>
              <w:t xml:space="preserve">втономного </w:t>
            </w:r>
            <w:r w:rsidR="00B42B3D">
              <w:rPr>
                <w:rFonts w:cs="Times New Roman"/>
                <w:bCs/>
                <w:szCs w:val="26"/>
              </w:rPr>
              <w:t>у</w:t>
            </w:r>
            <w:r w:rsidR="00BD1B14">
              <w:rPr>
                <w:rFonts w:cs="Times New Roman"/>
                <w:bCs/>
                <w:szCs w:val="26"/>
              </w:rPr>
              <w:t xml:space="preserve">чреждения </w:t>
            </w:r>
            <w:r w:rsidR="00B42B3D">
              <w:rPr>
                <w:rFonts w:cs="Times New Roman"/>
                <w:bCs/>
                <w:szCs w:val="26"/>
              </w:rPr>
              <w:t>з</w:t>
            </w:r>
            <w:r w:rsidR="00BD1B14">
              <w:rPr>
                <w:rFonts w:cs="Times New Roman"/>
                <w:bCs/>
                <w:szCs w:val="26"/>
              </w:rPr>
              <w:t>дравоохранения</w:t>
            </w:r>
            <w:r w:rsidR="00663AB3" w:rsidRPr="00663AB3">
              <w:rPr>
                <w:rFonts w:cs="Times New Roman"/>
                <w:bCs/>
                <w:szCs w:val="26"/>
              </w:rPr>
              <w:t xml:space="preserve"> </w:t>
            </w:r>
            <w:r w:rsidR="00A63A2A" w:rsidRPr="00FF6F3D">
              <w:rPr>
                <w:rFonts w:cs="Times New Roman"/>
                <w:bCs/>
                <w:szCs w:val="26"/>
              </w:rPr>
              <w:t xml:space="preserve">«Республиканская клиническая больница», </w:t>
            </w:r>
            <w:r w:rsidR="00BD1B14">
              <w:rPr>
                <w:rFonts w:cs="Times New Roman"/>
                <w:bCs/>
                <w:szCs w:val="26"/>
              </w:rPr>
              <w:t xml:space="preserve">г. </w:t>
            </w:r>
            <w:r w:rsidR="00A63A2A" w:rsidRPr="00FF6F3D">
              <w:rPr>
                <w:rFonts w:cs="Times New Roman"/>
                <w:bCs/>
                <w:szCs w:val="26"/>
              </w:rPr>
              <w:t>Казань</w:t>
            </w:r>
            <w:r w:rsidR="00526792">
              <w:rPr>
                <w:rFonts w:cs="Times New Roman"/>
                <w:bCs/>
                <w:szCs w:val="26"/>
              </w:rPr>
              <w:t xml:space="preserve"> </w:t>
            </w:r>
          </w:p>
        </w:tc>
      </w:tr>
      <w:tr w:rsidR="00CB0748" w:rsidRPr="0098459C" w:rsidTr="00CB0748">
        <w:trPr>
          <w:jc w:val="center"/>
        </w:trPr>
        <w:tc>
          <w:tcPr>
            <w:tcW w:w="1696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CB0748" w:rsidRPr="00031E5F" w:rsidRDefault="00FF6F3D" w:rsidP="00FF6F3D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11.50</w:t>
            </w:r>
            <w:r w:rsidR="00CB0748" w:rsidRPr="00031E5F">
              <w:rPr>
                <w:rFonts w:cs="Times New Roman"/>
                <w:szCs w:val="26"/>
              </w:rPr>
              <w:t xml:space="preserve"> – 1</w:t>
            </w:r>
            <w:r>
              <w:rPr>
                <w:rFonts w:cs="Times New Roman"/>
                <w:szCs w:val="26"/>
              </w:rPr>
              <w:t>2.1</w:t>
            </w:r>
            <w:r w:rsidR="00CB0748" w:rsidRPr="00031E5F">
              <w:rPr>
                <w:rFonts w:cs="Times New Roman"/>
                <w:szCs w:val="26"/>
              </w:rPr>
              <w:t>5</w:t>
            </w:r>
          </w:p>
        </w:tc>
        <w:tc>
          <w:tcPr>
            <w:tcW w:w="8647" w:type="dxa"/>
            <w:shd w:val="clear" w:color="auto" w:fill="auto"/>
            <w:tcMar>
              <w:top w:w="28" w:type="dxa"/>
            </w:tcMar>
            <w:vAlign w:val="center"/>
          </w:tcPr>
          <w:p w:rsidR="00FF6F3D" w:rsidRPr="00E46C13" w:rsidRDefault="00FF6F3D" w:rsidP="000F5148">
            <w:pPr>
              <w:jc w:val="both"/>
              <w:rPr>
                <w:i/>
                <w:szCs w:val="26"/>
              </w:rPr>
            </w:pPr>
            <w:r w:rsidRPr="00E46C13">
              <w:rPr>
                <w:i/>
                <w:szCs w:val="26"/>
              </w:rPr>
              <w:t xml:space="preserve">От стандарта к смыслу: что на самом деле создает </w:t>
            </w:r>
            <w:r w:rsidR="00434C6C">
              <w:rPr>
                <w:i/>
                <w:szCs w:val="26"/>
              </w:rPr>
              <w:t>качество в медицине</w:t>
            </w:r>
          </w:p>
          <w:p w:rsidR="00CB0748" w:rsidRPr="00E819D3" w:rsidRDefault="00FF6F3D" w:rsidP="00AD6829">
            <w:pPr>
              <w:jc w:val="both"/>
              <w:rPr>
                <w:rFonts w:cs="Times New Roman"/>
                <w:bCs/>
                <w:szCs w:val="26"/>
              </w:rPr>
            </w:pPr>
            <w:r w:rsidRPr="00E46C13">
              <w:rPr>
                <w:rFonts w:cs="Times New Roman"/>
                <w:b/>
                <w:bCs/>
                <w:szCs w:val="26"/>
              </w:rPr>
              <w:t>Горина Е</w:t>
            </w:r>
            <w:r w:rsidR="00057163">
              <w:rPr>
                <w:rFonts w:cs="Times New Roman"/>
                <w:b/>
                <w:bCs/>
                <w:szCs w:val="26"/>
              </w:rPr>
              <w:t>лена</w:t>
            </w:r>
            <w:r w:rsidR="00AD6829">
              <w:rPr>
                <w:rFonts w:cs="Times New Roman"/>
                <w:b/>
                <w:bCs/>
                <w:szCs w:val="26"/>
              </w:rPr>
              <w:t xml:space="preserve"> Ивановна</w:t>
            </w:r>
            <w:r w:rsidR="00E46C13">
              <w:rPr>
                <w:rFonts w:cs="Times New Roman"/>
                <w:bCs/>
                <w:szCs w:val="26"/>
              </w:rPr>
              <w:t>, в</w:t>
            </w:r>
            <w:r w:rsidRPr="00E46C13">
              <w:rPr>
                <w:rFonts w:cs="Times New Roman"/>
                <w:bCs/>
                <w:szCs w:val="26"/>
              </w:rPr>
              <w:t xml:space="preserve">рач, эксперт </w:t>
            </w:r>
            <w:r w:rsidR="00B42B3D">
              <w:rPr>
                <w:rFonts w:cs="Times New Roman"/>
                <w:bCs/>
                <w:szCs w:val="26"/>
              </w:rPr>
              <w:t>Н</w:t>
            </w:r>
            <w:r w:rsidRPr="00E46C13">
              <w:rPr>
                <w:rFonts w:cs="Times New Roman"/>
                <w:bCs/>
                <w:szCs w:val="26"/>
              </w:rPr>
              <w:t xml:space="preserve">ационального института качества Росздравнадзора, эксперт Кафедры командного менеджмента Академии социальных технологий, консультант по здравоохранению Международной </w:t>
            </w:r>
            <w:r w:rsidRPr="00E46C13">
              <w:rPr>
                <w:rFonts w:cs="Times New Roman"/>
                <w:bCs/>
                <w:szCs w:val="26"/>
              </w:rPr>
              <w:lastRenderedPageBreak/>
              <w:t xml:space="preserve">консалтинговой </w:t>
            </w:r>
            <w:r w:rsidRPr="00236A93">
              <w:rPr>
                <w:rFonts w:cs="Times New Roman"/>
                <w:bCs/>
                <w:szCs w:val="26"/>
              </w:rPr>
              <w:t>компании АНО «ММКС»</w:t>
            </w:r>
            <w:r w:rsidR="00236A93" w:rsidRPr="00236A93">
              <w:rPr>
                <w:rFonts w:cs="Times New Roman"/>
                <w:bCs/>
                <w:color w:val="000000" w:themeColor="text1"/>
                <w:szCs w:val="26"/>
              </w:rPr>
              <w:t xml:space="preserve"> </w:t>
            </w:r>
            <w:r w:rsidR="00057163">
              <w:rPr>
                <w:rFonts w:cs="Times New Roman"/>
                <w:bCs/>
                <w:color w:val="000000" w:themeColor="text1"/>
                <w:szCs w:val="26"/>
              </w:rPr>
              <w:t>(</w:t>
            </w:r>
            <w:r w:rsidR="00236A93" w:rsidRPr="00236A93">
              <w:rPr>
                <w:rFonts w:cs="Times New Roman"/>
                <w:bCs/>
                <w:color w:val="000000" w:themeColor="text1"/>
                <w:szCs w:val="26"/>
              </w:rPr>
              <w:t xml:space="preserve">Автономная </w:t>
            </w:r>
            <w:r w:rsidR="00057163" w:rsidRPr="00236A93">
              <w:rPr>
                <w:rFonts w:cs="Times New Roman"/>
                <w:bCs/>
                <w:color w:val="000000" w:themeColor="text1"/>
                <w:szCs w:val="26"/>
              </w:rPr>
              <w:t>некоммерческая</w:t>
            </w:r>
            <w:r w:rsidR="00236A93" w:rsidRPr="00236A93">
              <w:rPr>
                <w:rFonts w:cs="Times New Roman"/>
                <w:bCs/>
                <w:color w:val="000000" w:themeColor="text1"/>
                <w:szCs w:val="26"/>
              </w:rPr>
              <w:t xml:space="preserve"> организация «</w:t>
            </w:r>
            <w:r w:rsidR="00236A93" w:rsidRPr="00236A93">
              <w:rPr>
                <w:rFonts w:cs="Times New Roman"/>
                <w:bCs/>
                <w:szCs w:val="26"/>
              </w:rPr>
              <w:t>Международный менеджмент, качество, сертификация»</w:t>
            </w:r>
            <w:r w:rsidR="00B42B3D">
              <w:rPr>
                <w:rFonts w:cs="Times New Roman"/>
                <w:bCs/>
                <w:szCs w:val="26"/>
              </w:rPr>
              <w:t>)</w:t>
            </w:r>
            <w:r w:rsidR="00236A93" w:rsidRPr="00236A93">
              <w:rPr>
                <w:rFonts w:cs="Times New Roman"/>
                <w:bCs/>
                <w:szCs w:val="26"/>
              </w:rPr>
              <w:t>,</w:t>
            </w:r>
            <w:r w:rsidR="00B502D7">
              <w:rPr>
                <w:rFonts w:cs="Times New Roman"/>
                <w:bCs/>
                <w:szCs w:val="26"/>
              </w:rPr>
              <w:t xml:space="preserve"> </w:t>
            </w:r>
            <w:r w:rsidR="00021730">
              <w:rPr>
                <w:rFonts w:cs="Times New Roman"/>
                <w:bCs/>
                <w:szCs w:val="26"/>
              </w:rPr>
              <w:br/>
            </w:r>
            <w:r w:rsidR="00B502D7">
              <w:rPr>
                <w:rFonts w:cs="Times New Roman"/>
                <w:bCs/>
                <w:szCs w:val="26"/>
              </w:rPr>
              <w:t>г.</w:t>
            </w:r>
            <w:r w:rsidR="00021730">
              <w:rPr>
                <w:rFonts w:cs="Times New Roman"/>
                <w:bCs/>
                <w:szCs w:val="26"/>
              </w:rPr>
              <w:t xml:space="preserve"> </w:t>
            </w:r>
            <w:r w:rsidR="00236A93" w:rsidRPr="00236A93">
              <w:rPr>
                <w:rFonts w:cs="Times New Roman"/>
                <w:bCs/>
                <w:szCs w:val="26"/>
              </w:rPr>
              <w:t>Томск</w:t>
            </w:r>
            <w:r w:rsidR="000F5FCA" w:rsidRPr="00526792">
              <w:rPr>
                <w:rFonts w:cs="Times New Roman"/>
                <w:bCs/>
                <w:i/>
                <w:color w:val="FF0000"/>
                <w:szCs w:val="26"/>
              </w:rPr>
              <w:t xml:space="preserve"> </w:t>
            </w:r>
          </w:p>
        </w:tc>
      </w:tr>
      <w:tr w:rsidR="00CB0748" w:rsidRPr="006434DD" w:rsidTr="00CB0748">
        <w:trPr>
          <w:jc w:val="center"/>
        </w:trPr>
        <w:tc>
          <w:tcPr>
            <w:tcW w:w="1696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CB0748" w:rsidRPr="00031E5F" w:rsidRDefault="00FF6F3D" w:rsidP="00FF6F3D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12.1</w:t>
            </w:r>
            <w:r w:rsidR="00CB0748" w:rsidRPr="00031E5F">
              <w:rPr>
                <w:rFonts w:cs="Times New Roman"/>
                <w:szCs w:val="26"/>
              </w:rPr>
              <w:t>5 – 12.</w:t>
            </w:r>
            <w:r>
              <w:rPr>
                <w:rFonts w:cs="Times New Roman"/>
                <w:szCs w:val="26"/>
              </w:rPr>
              <w:t>35</w:t>
            </w:r>
          </w:p>
        </w:tc>
        <w:tc>
          <w:tcPr>
            <w:tcW w:w="8647" w:type="dxa"/>
            <w:shd w:val="clear" w:color="auto" w:fill="auto"/>
            <w:tcMar>
              <w:top w:w="28" w:type="dxa"/>
            </w:tcMar>
            <w:vAlign w:val="center"/>
          </w:tcPr>
          <w:p w:rsidR="00FF6F3D" w:rsidRPr="00E46C13" w:rsidRDefault="00FF6F3D" w:rsidP="00FF6F3D">
            <w:pPr>
              <w:jc w:val="both"/>
              <w:rPr>
                <w:i/>
                <w:szCs w:val="26"/>
              </w:rPr>
            </w:pPr>
            <w:r w:rsidRPr="00E46C13">
              <w:rPr>
                <w:i/>
                <w:szCs w:val="26"/>
              </w:rPr>
              <w:t>Соответствие требованиям ISO 7101 через эффективную реализацию целей по безопасности п</w:t>
            </w:r>
            <w:r w:rsidR="00434C6C">
              <w:rPr>
                <w:i/>
                <w:szCs w:val="26"/>
              </w:rPr>
              <w:t>ациентов. Анализ лучших практик</w:t>
            </w:r>
          </w:p>
          <w:p w:rsidR="00CB0748" w:rsidRPr="00031E5F" w:rsidRDefault="00FF6F3D" w:rsidP="00E819D3">
            <w:pPr>
              <w:jc w:val="both"/>
              <w:rPr>
                <w:rFonts w:cs="Times New Roman"/>
                <w:iCs/>
                <w:szCs w:val="26"/>
              </w:rPr>
            </w:pPr>
            <w:proofErr w:type="spellStart"/>
            <w:r w:rsidRPr="00BF5F98">
              <w:rPr>
                <w:rFonts w:cs="Times New Roman"/>
                <w:b/>
                <w:bCs/>
                <w:szCs w:val="26"/>
              </w:rPr>
              <w:t>Сыртланова</w:t>
            </w:r>
            <w:proofErr w:type="spellEnd"/>
            <w:r w:rsidRPr="00BF5F98">
              <w:rPr>
                <w:rFonts w:cs="Times New Roman"/>
                <w:b/>
                <w:bCs/>
                <w:szCs w:val="26"/>
              </w:rPr>
              <w:t xml:space="preserve"> Э</w:t>
            </w:r>
            <w:r w:rsidR="00663AB3">
              <w:rPr>
                <w:rFonts w:cs="Times New Roman"/>
                <w:b/>
                <w:bCs/>
                <w:szCs w:val="26"/>
              </w:rPr>
              <w:t xml:space="preserve">льза </w:t>
            </w:r>
            <w:proofErr w:type="spellStart"/>
            <w:r w:rsidR="00663AB3">
              <w:rPr>
                <w:rFonts w:cs="Times New Roman"/>
                <w:b/>
                <w:bCs/>
                <w:szCs w:val="26"/>
              </w:rPr>
              <w:t>Раи</w:t>
            </w:r>
            <w:r w:rsidR="00057163">
              <w:rPr>
                <w:rFonts w:cs="Times New Roman"/>
                <w:b/>
                <w:bCs/>
                <w:szCs w:val="26"/>
              </w:rPr>
              <w:t>фовна</w:t>
            </w:r>
            <w:proofErr w:type="spellEnd"/>
            <w:r w:rsidR="00BF5F98" w:rsidRPr="00BF5F98">
              <w:rPr>
                <w:rFonts w:cs="Times New Roman"/>
                <w:bCs/>
                <w:szCs w:val="26"/>
              </w:rPr>
              <w:t>,</w:t>
            </w:r>
            <w:r w:rsidR="00BF5F98">
              <w:rPr>
                <w:rFonts w:cs="Times New Roman"/>
                <w:bCs/>
                <w:szCs w:val="26"/>
              </w:rPr>
              <w:t xml:space="preserve"> д</w:t>
            </w:r>
            <w:r w:rsidRPr="00BF5F98">
              <w:rPr>
                <w:rFonts w:cs="Times New Roman"/>
                <w:bCs/>
                <w:szCs w:val="26"/>
              </w:rPr>
              <w:t>.м.н., доцент, главный врач клиники «Будь здоров»</w:t>
            </w:r>
            <w:r w:rsidR="00663AB3">
              <w:rPr>
                <w:rFonts w:cs="Times New Roman"/>
                <w:bCs/>
                <w:szCs w:val="26"/>
              </w:rPr>
              <w:t>, г. Москва</w:t>
            </w:r>
          </w:p>
        </w:tc>
      </w:tr>
      <w:tr w:rsidR="00CB0748" w:rsidRPr="0098459C" w:rsidTr="00CB0748">
        <w:trPr>
          <w:jc w:val="center"/>
        </w:trPr>
        <w:tc>
          <w:tcPr>
            <w:tcW w:w="1696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CB0748" w:rsidRPr="00031E5F" w:rsidRDefault="00FF6F3D" w:rsidP="00FF6F3D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12.3</w:t>
            </w:r>
            <w:r w:rsidR="00CB0748" w:rsidRPr="00031E5F">
              <w:rPr>
                <w:rFonts w:cs="Times New Roman"/>
                <w:szCs w:val="26"/>
              </w:rPr>
              <w:t>5 – 1</w:t>
            </w:r>
            <w:r>
              <w:rPr>
                <w:rFonts w:cs="Times New Roman"/>
                <w:szCs w:val="26"/>
              </w:rPr>
              <w:t>3</w:t>
            </w:r>
            <w:r w:rsidR="00CB0748" w:rsidRPr="00031E5F">
              <w:rPr>
                <w:rFonts w:cs="Times New Roman"/>
                <w:szCs w:val="26"/>
              </w:rPr>
              <w:t>.</w:t>
            </w:r>
            <w:r>
              <w:rPr>
                <w:rFonts w:cs="Times New Roman"/>
                <w:szCs w:val="26"/>
              </w:rPr>
              <w:t>00</w:t>
            </w:r>
          </w:p>
        </w:tc>
        <w:tc>
          <w:tcPr>
            <w:tcW w:w="8647" w:type="dxa"/>
            <w:shd w:val="clear" w:color="auto" w:fill="auto"/>
            <w:tcMar>
              <w:top w:w="28" w:type="dxa"/>
            </w:tcMar>
            <w:vAlign w:val="center"/>
          </w:tcPr>
          <w:p w:rsidR="00CB0748" w:rsidRPr="00E46C13" w:rsidRDefault="00FF6F3D" w:rsidP="00FF6F3D">
            <w:pPr>
              <w:jc w:val="both"/>
              <w:rPr>
                <w:i/>
                <w:szCs w:val="26"/>
              </w:rPr>
            </w:pPr>
            <w:r w:rsidRPr="00E46C13">
              <w:rPr>
                <w:i/>
                <w:szCs w:val="26"/>
              </w:rPr>
              <w:t>Модель СМК клиники и ее элементы: практики внедрения</w:t>
            </w:r>
          </w:p>
          <w:p w:rsidR="00FF6F3D" w:rsidRPr="00021730" w:rsidRDefault="00FF6F3D" w:rsidP="00021730">
            <w:pPr>
              <w:jc w:val="both"/>
              <w:rPr>
                <w:rFonts w:cs="Times New Roman"/>
                <w:bCs/>
                <w:szCs w:val="26"/>
              </w:rPr>
            </w:pPr>
            <w:r w:rsidRPr="00BF5F98">
              <w:rPr>
                <w:rFonts w:cs="Times New Roman"/>
                <w:b/>
                <w:bCs/>
                <w:szCs w:val="26"/>
              </w:rPr>
              <w:t>Заика И</w:t>
            </w:r>
            <w:r w:rsidR="00383FF7">
              <w:rPr>
                <w:rFonts w:cs="Times New Roman"/>
                <w:b/>
                <w:bCs/>
                <w:szCs w:val="26"/>
              </w:rPr>
              <w:t xml:space="preserve">рина </w:t>
            </w:r>
            <w:proofErr w:type="spellStart"/>
            <w:r w:rsidR="00383FF7">
              <w:rPr>
                <w:rFonts w:cs="Times New Roman"/>
                <w:b/>
                <w:bCs/>
                <w:szCs w:val="26"/>
              </w:rPr>
              <w:t>Тенгизовна</w:t>
            </w:r>
            <w:proofErr w:type="spellEnd"/>
            <w:r w:rsidR="00BF5F98">
              <w:rPr>
                <w:rFonts w:cs="Times New Roman"/>
                <w:bCs/>
                <w:szCs w:val="26"/>
              </w:rPr>
              <w:t xml:space="preserve">, </w:t>
            </w:r>
            <w:r w:rsidR="000F5FCA" w:rsidRPr="00BF5F98">
              <w:rPr>
                <w:rFonts w:cs="Times New Roman"/>
                <w:bCs/>
                <w:szCs w:val="26"/>
              </w:rPr>
              <w:t>к.т.н., доцент</w:t>
            </w:r>
            <w:r w:rsidR="000F5FCA">
              <w:rPr>
                <w:rFonts w:cs="Times New Roman"/>
                <w:bCs/>
                <w:szCs w:val="26"/>
              </w:rPr>
              <w:t xml:space="preserve">, </w:t>
            </w:r>
            <w:r w:rsidR="00BF5F98">
              <w:rPr>
                <w:rFonts w:cs="Times New Roman"/>
                <w:bCs/>
                <w:szCs w:val="26"/>
              </w:rPr>
              <w:t>м</w:t>
            </w:r>
            <w:r w:rsidRPr="00BF5F98">
              <w:rPr>
                <w:rFonts w:cs="Times New Roman"/>
                <w:bCs/>
                <w:szCs w:val="26"/>
              </w:rPr>
              <w:t xml:space="preserve">енеджер по качеству </w:t>
            </w:r>
            <w:r w:rsidR="00383FF7" w:rsidRPr="00383FF7">
              <w:rPr>
                <w:rFonts w:cs="Times New Roman"/>
                <w:bCs/>
                <w:szCs w:val="26"/>
              </w:rPr>
              <w:t>Федерально</w:t>
            </w:r>
            <w:r w:rsidR="00273442">
              <w:rPr>
                <w:rFonts w:cs="Times New Roman"/>
                <w:bCs/>
                <w:szCs w:val="26"/>
              </w:rPr>
              <w:t>го</w:t>
            </w:r>
            <w:r w:rsidR="00383FF7" w:rsidRPr="00383FF7">
              <w:rPr>
                <w:rFonts w:cs="Times New Roman"/>
                <w:bCs/>
                <w:szCs w:val="26"/>
              </w:rPr>
              <w:t xml:space="preserve"> государственно</w:t>
            </w:r>
            <w:r w:rsidR="00273442">
              <w:rPr>
                <w:rFonts w:cs="Times New Roman"/>
                <w:bCs/>
                <w:szCs w:val="26"/>
              </w:rPr>
              <w:t>го</w:t>
            </w:r>
            <w:r w:rsidR="00383FF7" w:rsidRPr="00383FF7">
              <w:rPr>
                <w:rFonts w:cs="Times New Roman"/>
                <w:bCs/>
                <w:szCs w:val="26"/>
              </w:rPr>
              <w:t xml:space="preserve"> автономно</w:t>
            </w:r>
            <w:r w:rsidR="00273442">
              <w:rPr>
                <w:rFonts w:cs="Times New Roman"/>
                <w:bCs/>
                <w:szCs w:val="26"/>
              </w:rPr>
              <w:t>го</w:t>
            </w:r>
            <w:r w:rsidR="00383FF7" w:rsidRPr="00383FF7">
              <w:rPr>
                <w:rFonts w:cs="Times New Roman"/>
                <w:bCs/>
                <w:szCs w:val="26"/>
              </w:rPr>
              <w:t xml:space="preserve"> учреждени</w:t>
            </w:r>
            <w:r w:rsidR="00273442">
              <w:rPr>
                <w:rFonts w:cs="Times New Roman"/>
                <w:bCs/>
                <w:szCs w:val="26"/>
              </w:rPr>
              <w:t>я</w:t>
            </w:r>
            <w:r w:rsidR="00383FF7" w:rsidRPr="00383FF7">
              <w:rPr>
                <w:rFonts w:cs="Times New Roman"/>
                <w:bCs/>
                <w:szCs w:val="26"/>
              </w:rPr>
              <w:t xml:space="preserve"> «Национальный медицинский исследовательский центр «Межотраслевой научно-технический комплекс «Микрохирургия глаза» имени академика Святослава Николаевича Федорова</w:t>
            </w:r>
            <w:r w:rsidR="00383FF7">
              <w:rPr>
                <w:rFonts w:cs="Times New Roman"/>
                <w:bCs/>
                <w:szCs w:val="26"/>
              </w:rPr>
              <w:t>,</w:t>
            </w:r>
            <w:r w:rsidR="00A476FC">
              <w:rPr>
                <w:rFonts w:cs="Times New Roman"/>
                <w:bCs/>
                <w:szCs w:val="26"/>
              </w:rPr>
              <w:t xml:space="preserve"> Санкт-Петербургский филиал,</w:t>
            </w:r>
            <w:r w:rsidR="00021730">
              <w:rPr>
                <w:rFonts w:cs="Times New Roman"/>
                <w:bCs/>
                <w:szCs w:val="26"/>
              </w:rPr>
              <w:t xml:space="preserve"> </w:t>
            </w:r>
            <w:r w:rsidR="00021730">
              <w:rPr>
                <w:rFonts w:cs="Times New Roman"/>
                <w:bCs/>
                <w:szCs w:val="26"/>
              </w:rPr>
              <w:br/>
              <w:t xml:space="preserve">г. </w:t>
            </w:r>
            <w:r w:rsidR="00A476FC">
              <w:rPr>
                <w:rFonts w:cs="Times New Roman"/>
                <w:bCs/>
                <w:szCs w:val="26"/>
              </w:rPr>
              <w:t>Санкт</w:t>
            </w:r>
            <w:r w:rsidR="00021730">
              <w:rPr>
                <w:rFonts w:cs="Times New Roman"/>
                <w:bCs/>
                <w:szCs w:val="26"/>
              </w:rPr>
              <w:t>-</w:t>
            </w:r>
            <w:r w:rsidR="00A476FC">
              <w:rPr>
                <w:rFonts w:cs="Times New Roman"/>
                <w:bCs/>
                <w:szCs w:val="26"/>
              </w:rPr>
              <w:t>Петербург</w:t>
            </w:r>
          </w:p>
        </w:tc>
      </w:tr>
      <w:tr w:rsidR="00CB0748" w:rsidRPr="0098459C" w:rsidTr="00DE4F32">
        <w:trPr>
          <w:trHeight w:val="457"/>
          <w:jc w:val="center"/>
        </w:trPr>
        <w:tc>
          <w:tcPr>
            <w:tcW w:w="1696" w:type="dxa"/>
            <w:shd w:val="clear" w:color="auto" w:fill="CBDFDC"/>
            <w:tcMar>
              <w:top w:w="28" w:type="dxa"/>
              <w:bottom w:w="57" w:type="dxa"/>
            </w:tcMar>
            <w:vAlign w:val="center"/>
          </w:tcPr>
          <w:p w:rsidR="00CB0748" w:rsidRPr="00031E5F" w:rsidRDefault="00CB0748" w:rsidP="00E46C13">
            <w:pPr>
              <w:jc w:val="center"/>
              <w:rPr>
                <w:rFonts w:cs="Times New Roman"/>
                <w:szCs w:val="26"/>
              </w:rPr>
            </w:pPr>
            <w:r w:rsidRPr="00031E5F">
              <w:rPr>
                <w:rFonts w:cs="Times New Roman"/>
                <w:szCs w:val="26"/>
              </w:rPr>
              <w:t>1</w:t>
            </w:r>
            <w:r w:rsidR="00E46C13">
              <w:rPr>
                <w:rFonts w:cs="Times New Roman"/>
                <w:szCs w:val="26"/>
              </w:rPr>
              <w:t>3.0</w:t>
            </w:r>
            <w:r w:rsidRPr="00031E5F">
              <w:rPr>
                <w:rFonts w:cs="Times New Roman"/>
                <w:szCs w:val="26"/>
              </w:rPr>
              <w:t>0 – 1</w:t>
            </w:r>
            <w:r w:rsidR="00E46C13">
              <w:rPr>
                <w:rFonts w:cs="Times New Roman"/>
                <w:szCs w:val="26"/>
              </w:rPr>
              <w:t>4.0</w:t>
            </w:r>
            <w:r w:rsidRPr="00031E5F">
              <w:rPr>
                <w:rFonts w:cs="Times New Roman"/>
                <w:szCs w:val="26"/>
              </w:rPr>
              <w:t>0</w:t>
            </w:r>
          </w:p>
        </w:tc>
        <w:tc>
          <w:tcPr>
            <w:tcW w:w="8647" w:type="dxa"/>
            <w:shd w:val="clear" w:color="auto" w:fill="CBDFDC"/>
            <w:tcMar>
              <w:top w:w="28" w:type="dxa"/>
            </w:tcMar>
            <w:vAlign w:val="center"/>
          </w:tcPr>
          <w:p w:rsidR="00CB0748" w:rsidRPr="00031E5F" w:rsidRDefault="00CB0748" w:rsidP="006B0A20">
            <w:pPr>
              <w:rPr>
                <w:rFonts w:cs="Times New Roman"/>
                <w:i/>
                <w:szCs w:val="26"/>
              </w:rPr>
            </w:pPr>
            <w:r w:rsidRPr="00031E5F">
              <w:rPr>
                <w:rFonts w:cs="Times New Roman"/>
                <w:i/>
                <w:szCs w:val="26"/>
              </w:rPr>
              <w:t>Перерыв (</w:t>
            </w:r>
            <w:r w:rsidR="006B0A20">
              <w:rPr>
                <w:rFonts w:cs="Times New Roman"/>
                <w:i/>
                <w:szCs w:val="26"/>
              </w:rPr>
              <w:t>кофе-пауза</w:t>
            </w:r>
            <w:r w:rsidRPr="00031E5F">
              <w:rPr>
                <w:rFonts w:cs="Times New Roman"/>
                <w:i/>
                <w:szCs w:val="26"/>
              </w:rPr>
              <w:t>)</w:t>
            </w:r>
          </w:p>
        </w:tc>
      </w:tr>
      <w:tr w:rsidR="00CB0748" w:rsidRPr="0098459C" w:rsidTr="00CB0748">
        <w:trPr>
          <w:jc w:val="center"/>
        </w:trPr>
        <w:tc>
          <w:tcPr>
            <w:tcW w:w="1696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CB0748" w:rsidRPr="00031E5F" w:rsidRDefault="00CB0748" w:rsidP="00BF5F98">
            <w:pPr>
              <w:jc w:val="center"/>
              <w:rPr>
                <w:rFonts w:cs="Times New Roman"/>
                <w:szCs w:val="26"/>
              </w:rPr>
            </w:pPr>
            <w:r w:rsidRPr="00031E5F">
              <w:rPr>
                <w:rFonts w:cs="Times New Roman"/>
                <w:szCs w:val="26"/>
              </w:rPr>
              <w:t>1</w:t>
            </w:r>
            <w:r w:rsidR="00BF5F98">
              <w:rPr>
                <w:rFonts w:cs="Times New Roman"/>
                <w:szCs w:val="26"/>
              </w:rPr>
              <w:t>4.00 – 14.2</w:t>
            </w:r>
            <w:r w:rsidRPr="00031E5F">
              <w:rPr>
                <w:rFonts w:cs="Times New Roman"/>
                <w:szCs w:val="26"/>
              </w:rPr>
              <w:t>0</w:t>
            </w:r>
          </w:p>
        </w:tc>
        <w:tc>
          <w:tcPr>
            <w:tcW w:w="8647" w:type="dxa"/>
            <w:shd w:val="clear" w:color="auto" w:fill="auto"/>
            <w:tcMar>
              <w:top w:w="28" w:type="dxa"/>
            </w:tcMar>
            <w:vAlign w:val="center"/>
          </w:tcPr>
          <w:p w:rsidR="00CB0748" w:rsidRPr="00031E5F" w:rsidRDefault="00BF5F98" w:rsidP="000F5148">
            <w:pPr>
              <w:jc w:val="both"/>
              <w:rPr>
                <w:rFonts w:cs="Times New Roman"/>
                <w:bCs/>
                <w:i/>
                <w:szCs w:val="26"/>
              </w:rPr>
            </w:pPr>
            <w:r w:rsidRPr="00A7680D">
              <w:rPr>
                <w:i/>
                <w:szCs w:val="26"/>
              </w:rPr>
              <w:t>Совер</w:t>
            </w:r>
            <w:r w:rsidR="00434C6C">
              <w:rPr>
                <w:i/>
                <w:szCs w:val="26"/>
              </w:rPr>
              <w:t>шенный сервис в здравоохранении</w:t>
            </w:r>
          </w:p>
          <w:p w:rsidR="00CB0748" w:rsidRPr="00031E5F" w:rsidRDefault="00A7680D" w:rsidP="00021730">
            <w:pPr>
              <w:jc w:val="both"/>
              <w:rPr>
                <w:rFonts w:cs="Times New Roman"/>
                <w:bCs/>
                <w:szCs w:val="26"/>
              </w:rPr>
            </w:pPr>
            <w:proofErr w:type="spellStart"/>
            <w:r>
              <w:rPr>
                <w:rFonts w:cs="Times New Roman"/>
                <w:b/>
                <w:bCs/>
                <w:szCs w:val="26"/>
              </w:rPr>
              <w:t>Новолодский</w:t>
            </w:r>
            <w:proofErr w:type="spellEnd"/>
            <w:r>
              <w:rPr>
                <w:rFonts w:cs="Times New Roman"/>
                <w:b/>
                <w:bCs/>
                <w:szCs w:val="26"/>
              </w:rPr>
              <w:t xml:space="preserve"> </w:t>
            </w:r>
            <w:r w:rsidR="00A476FC">
              <w:rPr>
                <w:rFonts w:cs="Times New Roman"/>
                <w:b/>
                <w:bCs/>
                <w:szCs w:val="26"/>
              </w:rPr>
              <w:t>Александр Иванович</w:t>
            </w:r>
            <w:r w:rsidRPr="00A7680D">
              <w:rPr>
                <w:rFonts w:cs="Times New Roman"/>
                <w:bCs/>
                <w:szCs w:val="26"/>
              </w:rPr>
              <w:t xml:space="preserve">, </w:t>
            </w:r>
            <w:r>
              <w:rPr>
                <w:rFonts w:cs="Times New Roman"/>
                <w:bCs/>
                <w:szCs w:val="26"/>
              </w:rPr>
              <w:t>д</w:t>
            </w:r>
            <w:r w:rsidR="00BF5F98" w:rsidRPr="00A7680D">
              <w:rPr>
                <w:rFonts w:cs="Times New Roman"/>
                <w:bCs/>
                <w:szCs w:val="26"/>
              </w:rPr>
              <w:t>иректор</w:t>
            </w:r>
            <w:r w:rsidR="00021730">
              <w:rPr>
                <w:rFonts w:cs="Times New Roman"/>
                <w:bCs/>
                <w:szCs w:val="26"/>
              </w:rPr>
              <w:t xml:space="preserve"> группы компаний </w:t>
            </w:r>
            <w:r w:rsidR="00BF5F98" w:rsidRPr="00A7680D">
              <w:rPr>
                <w:rFonts w:cs="Times New Roman"/>
                <w:bCs/>
                <w:szCs w:val="26"/>
              </w:rPr>
              <w:t>«</w:t>
            </w:r>
            <w:proofErr w:type="spellStart"/>
            <w:r w:rsidR="00BF5F98" w:rsidRPr="00A7680D">
              <w:rPr>
                <w:rFonts w:cs="Times New Roman"/>
                <w:bCs/>
                <w:szCs w:val="26"/>
              </w:rPr>
              <w:t>МедСтандарт</w:t>
            </w:r>
            <w:proofErr w:type="spellEnd"/>
            <w:r w:rsidR="00BF5F98" w:rsidRPr="00A7680D">
              <w:rPr>
                <w:rFonts w:cs="Times New Roman"/>
                <w:bCs/>
                <w:szCs w:val="26"/>
              </w:rPr>
              <w:t>»,</w:t>
            </w:r>
            <w:r w:rsidR="00410597">
              <w:rPr>
                <w:rFonts w:cs="Times New Roman"/>
                <w:bCs/>
                <w:szCs w:val="26"/>
              </w:rPr>
              <w:t xml:space="preserve"> </w:t>
            </w:r>
            <w:r w:rsidR="00A476FC">
              <w:rPr>
                <w:rFonts w:cs="Times New Roman"/>
                <w:bCs/>
                <w:szCs w:val="26"/>
              </w:rPr>
              <w:t xml:space="preserve">г. </w:t>
            </w:r>
            <w:r w:rsidR="00BF5F98" w:rsidRPr="00A7680D">
              <w:rPr>
                <w:rFonts w:cs="Times New Roman"/>
                <w:bCs/>
                <w:szCs w:val="26"/>
              </w:rPr>
              <w:t>Иркутск</w:t>
            </w:r>
          </w:p>
        </w:tc>
      </w:tr>
      <w:tr w:rsidR="00A7680D" w:rsidRPr="0098459C" w:rsidTr="00350872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A7680D" w:rsidRPr="00031E5F" w:rsidRDefault="00A7680D" w:rsidP="00A7680D">
            <w:pPr>
              <w:jc w:val="center"/>
              <w:rPr>
                <w:rFonts w:cs="Times New Roman"/>
                <w:szCs w:val="26"/>
              </w:rPr>
            </w:pPr>
            <w:r w:rsidRPr="00031E5F">
              <w:rPr>
                <w:rFonts w:cs="Times New Roman"/>
                <w:szCs w:val="26"/>
              </w:rPr>
              <w:t>1</w:t>
            </w:r>
            <w:r>
              <w:rPr>
                <w:rFonts w:cs="Times New Roman"/>
                <w:szCs w:val="26"/>
              </w:rPr>
              <w:t>4.20 – 14.45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A7680D" w:rsidRDefault="00434C6C" w:rsidP="000F5148">
            <w:pPr>
              <w:jc w:val="both"/>
              <w:rPr>
                <w:i/>
                <w:szCs w:val="26"/>
              </w:rPr>
            </w:pPr>
            <w:r>
              <w:rPr>
                <w:i/>
                <w:szCs w:val="26"/>
              </w:rPr>
              <w:t>Что еще кроме медицины?</w:t>
            </w:r>
          </w:p>
          <w:p w:rsidR="00A7680D" w:rsidRPr="00A7680D" w:rsidRDefault="00A7680D" w:rsidP="00E819D3">
            <w:pPr>
              <w:jc w:val="both"/>
              <w:rPr>
                <w:i/>
                <w:szCs w:val="26"/>
              </w:rPr>
            </w:pPr>
            <w:r w:rsidRPr="00A7680D">
              <w:rPr>
                <w:rFonts w:cs="Times New Roman"/>
                <w:b/>
                <w:bCs/>
                <w:szCs w:val="26"/>
              </w:rPr>
              <w:t>Абдуллаева В</w:t>
            </w:r>
            <w:r w:rsidR="009B05E2">
              <w:rPr>
                <w:rFonts w:cs="Times New Roman"/>
                <w:b/>
                <w:bCs/>
                <w:szCs w:val="26"/>
              </w:rPr>
              <w:t>енера Мухамедовна</w:t>
            </w:r>
            <w:r>
              <w:rPr>
                <w:rFonts w:cs="Times New Roman"/>
                <w:bCs/>
                <w:szCs w:val="26"/>
              </w:rPr>
              <w:t>, д</w:t>
            </w:r>
            <w:r w:rsidRPr="00A7680D">
              <w:rPr>
                <w:rFonts w:cs="Times New Roman"/>
                <w:bCs/>
                <w:szCs w:val="26"/>
              </w:rPr>
              <w:t xml:space="preserve">иректор ОOO «СЕРТ Академия», ведущий аудитор и тренер по стандарту ISO 7101:2023, преподаватель курсов IRCA, аудитор TÜV </w:t>
            </w:r>
            <w:proofErr w:type="spellStart"/>
            <w:r w:rsidRPr="00A7680D">
              <w:rPr>
                <w:rFonts w:cs="Times New Roman"/>
                <w:bCs/>
                <w:szCs w:val="26"/>
              </w:rPr>
              <w:t>Thüringen</w:t>
            </w:r>
            <w:proofErr w:type="spellEnd"/>
            <w:r w:rsidRPr="00A7680D">
              <w:rPr>
                <w:rFonts w:cs="Times New Roman"/>
                <w:bCs/>
                <w:szCs w:val="26"/>
              </w:rPr>
              <w:t xml:space="preserve"> (Германия), </w:t>
            </w:r>
            <w:proofErr w:type="spellStart"/>
            <w:r w:rsidRPr="00A7680D">
              <w:rPr>
                <w:rFonts w:cs="Times New Roman"/>
                <w:bCs/>
                <w:szCs w:val="26"/>
              </w:rPr>
              <w:t>Cert</w:t>
            </w:r>
            <w:proofErr w:type="spellEnd"/>
            <w:r w:rsidRPr="00A7680D">
              <w:rPr>
                <w:rFonts w:cs="Times New Roman"/>
                <w:bCs/>
                <w:szCs w:val="26"/>
              </w:rPr>
              <w:t xml:space="preserve"> </w:t>
            </w:r>
            <w:proofErr w:type="spellStart"/>
            <w:r w:rsidRPr="00A7680D">
              <w:rPr>
                <w:rFonts w:cs="Times New Roman"/>
                <w:bCs/>
                <w:szCs w:val="26"/>
              </w:rPr>
              <w:t>International</w:t>
            </w:r>
            <w:proofErr w:type="spellEnd"/>
            <w:r w:rsidRPr="00A7680D">
              <w:rPr>
                <w:rFonts w:cs="Times New Roman"/>
                <w:bCs/>
                <w:szCs w:val="26"/>
              </w:rPr>
              <w:t xml:space="preserve"> (Словакия)</w:t>
            </w:r>
            <w:r w:rsidR="00410597">
              <w:rPr>
                <w:rFonts w:cs="Times New Roman"/>
                <w:bCs/>
                <w:szCs w:val="26"/>
              </w:rPr>
              <w:t>, г. Казань</w:t>
            </w:r>
          </w:p>
        </w:tc>
      </w:tr>
      <w:tr w:rsidR="00CB0748" w:rsidRPr="0098459C" w:rsidTr="00350872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CB0748" w:rsidRPr="00031E5F" w:rsidRDefault="00CB0748" w:rsidP="00BF5F98">
            <w:pPr>
              <w:jc w:val="center"/>
              <w:rPr>
                <w:rFonts w:cs="Times New Roman"/>
                <w:szCs w:val="26"/>
              </w:rPr>
            </w:pPr>
            <w:r w:rsidRPr="00031E5F">
              <w:rPr>
                <w:rFonts w:cs="Times New Roman"/>
                <w:szCs w:val="26"/>
              </w:rPr>
              <w:t>14.</w:t>
            </w:r>
            <w:r w:rsidR="00BF5F98">
              <w:rPr>
                <w:rFonts w:cs="Times New Roman"/>
                <w:szCs w:val="26"/>
              </w:rPr>
              <w:t>45</w:t>
            </w:r>
            <w:r w:rsidRPr="00031E5F">
              <w:rPr>
                <w:rFonts w:cs="Times New Roman"/>
                <w:szCs w:val="26"/>
              </w:rPr>
              <w:t xml:space="preserve"> – 1</w:t>
            </w:r>
            <w:r w:rsidR="00BF5F98">
              <w:rPr>
                <w:rFonts w:cs="Times New Roman"/>
                <w:szCs w:val="26"/>
              </w:rPr>
              <w:t>5</w:t>
            </w:r>
            <w:r w:rsidRPr="00031E5F">
              <w:rPr>
                <w:rFonts w:cs="Times New Roman"/>
                <w:szCs w:val="26"/>
              </w:rPr>
              <w:t>.</w:t>
            </w:r>
            <w:r w:rsidR="00BF5F98">
              <w:rPr>
                <w:rFonts w:cs="Times New Roman"/>
                <w:szCs w:val="26"/>
              </w:rPr>
              <w:t>00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BF5F98" w:rsidRPr="00A7680D" w:rsidRDefault="00BF5F98" w:rsidP="00A7680D">
            <w:pPr>
              <w:jc w:val="both"/>
              <w:rPr>
                <w:i/>
                <w:szCs w:val="26"/>
              </w:rPr>
            </w:pPr>
            <w:r w:rsidRPr="00A7680D">
              <w:rPr>
                <w:i/>
                <w:szCs w:val="26"/>
              </w:rPr>
              <w:t>Экономика качества: арг</w:t>
            </w:r>
            <w:r w:rsidR="00434C6C">
              <w:rPr>
                <w:i/>
                <w:szCs w:val="26"/>
              </w:rPr>
              <w:t>ументы для руководителя клиники</w:t>
            </w:r>
          </w:p>
          <w:p w:rsidR="00CB0748" w:rsidRPr="00031E5F" w:rsidRDefault="00BF5F98" w:rsidP="0014648D">
            <w:pPr>
              <w:jc w:val="both"/>
              <w:rPr>
                <w:rFonts w:cs="Times New Roman"/>
                <w:bCs/>
                <w:szCs w:val="26"/>
              </w:rPr>
            </w:pPr>
            <w:proofErr w:type="spellStart"/>
            <w:r w:rsidRPr="00A7680D">
              <w:rPr>
                <w:rFonts w:cs="Times New Roman"/>
                <w:b/>
                <w:bCs/>
                <w:szCs w:val="26"/>
              </w:rPr>
              <w:t>Шарова</w:t>
            </w:r>
            <w:proofErr w:type="spellEnd"/>
            <w:r w:rsidR="00BD691B">
              <w:rPr>
                <w:rFonts w:cs="Times New Roman"/>
                <w:b/>
                <w:bCs/>
                <w:szCs w:val="26"/>
              </w:rPr>
              <w:t xml:space="preserve"> Наталья Юрьевна</w:t>
            </w:r>
            <w:r w:rsidR="00A7680D">
              <w:rPr>
                <w:rFonts w:cs="Times New Roman"/>
                <w:bCs/>
                <w:szCs w:val="26"/>
              </w:rPr>
              <w:t>, р</w:t>
            </w:r>
            <w:r w:rsidRPr="00A7680D">
              <w:rPr>
                <w:rFonts w:cs="Times New Roman"/>
                <w:bCs/>
                <w:szCs w:val="26"/>
              </w:rPr>
              <w:t>уководитель направления качества и безопасности медицинской деятельности АО «</w:t>
            </w:r>
            <w:proofErr w:type="spellStart"/>
            <w:r w:rsidRPr="00A7680D">
              <w:rPr>
                <w:rFonts w:cs="Times New Roman"/>
                <w:bCs/>
                <w:szCs w:val="26"/>
              </w:rPr>
              <w:t>Медскан</w:t>
            </w:r>
            <w:proofErr w:type="spellEnd"/>
            <w:r w:rsidRPr="00A7680D">
              <w:rPr>
                <w:rFonts w:cs="Times New Roman"/>
                <w:bCs/>
                <w:szCs w:val="26"/>
              </w:rPr>
              <w:t>»</w:t>
            </w:r>
            <w:r w:rsidR="00BD691B">
              <w:rPr>
                <w:rFonts w:cs="Times New Roman"/>
                <w:bCs/>
                <w:szCs w:val="26"/>
              </w:rPr>
              <w:t xml:space="preserve">, </w:t>
            </w:r>
            <w:r w:rsidR="00350872">
              <w:rPr>
                <w:rFonts w:cs="Times New Roman"/>
                <w:bCs/>
                <w:szCs w:val="26"/>
              </w:rPr>
              <w:t xml:space="preserve">г. </w:t>
            </w:r>
            <w:r w:rsidR="00BD691B">
              <w:rPr>
                <w:rFonts w:cs="Times New Roman"/>
                <w:bCs/>
                <w:szCs w:val="26"/>
              </w:rPr>
              <w:t>Москва</w:t>
            </w:r>
          </w:p>
        </w:tc>
      </w:tr>
      <w:tr w:rsidR="0034578C" w:rsidRPr="0098459C" w:rsidTr="00350872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34578C" w:rsidRPr="00F71328" w:rsidRDefault="001817FA" w:rsidP="00BF5F98">
            <w:pPr>
              <w:jc w:val="center"/>
              <w:rPr>
                <w:rFonts w:cs="Times New Roman"/>
                <w:szCs w:val="26"/>
                <w:highlight w:val="cyan"/>
              </w:rPr>
            </w:pPr>
            <w:r w:rsidRPr="000862AC">
              <w:rPr>
                <w:rFonts w:cs="Times New Roman"/>
                <w:szCs w:val="26"/>
              </w:rPr>
              <w:t>15.00 – 15.20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34578C" w:rsidRPr="000862AC" w:rsidRDefault="0034578C" w:rsidP="00A7680D">
            <w:pPr>
              <w:jc w:val="both"/>
              <w:rPr>
                <w:i/>
                <w:szCs w:val="26"/>
              </w:rPr>
            </w:pPr>
            <w:r w:rsidRPr="000862AC">
              <w:rPr>
                <w:i/>
                <w:szCs w:val="26"/>
              </w:rPr>
              <w:t>Вовлеченность персонала как основной фактор успеха при внедрении ISO 7101</w:t>
            </w:r>
            <w:r w:rsidRPr="000862AC">
              <w:t xml:space="preserve"> </w:t>
            </w:r>
            <w:r w:rsidRPr="000862AC">
              <w:rPr>
                <w:i/>
                <w:szCs w:val="26"/>
              </w:rPr>
              <w:t>(практический кейс)</w:t>
            </w:r>
          </w:p>
          <w:p w:rsidR="00506A8E" w:rsidRPr="000862AC" w:rsidRDefault="00506A8E" w:rsidP="00B4114F">
            <w:pPr>
              <w:jc w:val="both"/>
              <w:rPr>
                <w:rFonts w:cs="Times New Roman"/>
                <w:szCs w:val="26"/>
              </w:rPr>
            </w:pPr>
            <w:r w:rsidRPr="000862AC">
              <w:rPr>
                <w:rFonts w:cs="Times New Roman"/>
                <w:b/>
                <w:bCs/>
                <w:szCs w:val="26"/>
              </w:rPr>
              <w:t xml:space="preserve">Коновалова Виолетта </w:t>
            </w:r>
            <w:proofErr w:type="spellStart"/>
            <w:r w:rsidRPr="000862AC">
              <w:rPr>
                <w:rFonts w:cs="Times New Roman"/>
                <w:b/>
                <w:bCs/>
                <w:szCs w:val="26"/>
              </w:rPr>
              <w:t>Евгениевна</w:t>
            </w:r>
            <w:proofErr w:type="spellEnd"/>
            <w:r w:rsidRPr="000862AC">
              <w:rPr>
                <w:rFonts w:cs="Times New Roman"/>
                <w:szCs w:val="26"/>
              </w:rPr>
              <w:t>,</w:t>
            </w:r>
            <w:r w:rsidRPr="000862AC">
              <w:rPr>
                <w:rFonts w:cs="Times New Roman"/>
                <w:b/>
                <w:bCs/>
                <w:szCs w:val="26"/>
              </w:rPr>
              <w:t xml:space="preserve"> </w:t>
            </w:r>
            <w:r w:rsidRPr="000862AC">
              <w:rPr>
                <w:rFonts w:cs="Times New Roman"/>
                <w:szCs w:val="26"/>
              </w:rPr>
              <w:t>главный врач клинико-диагностического центра на Белорусской АО «Группа компаний «МЕДСИ», г. Москва</w:t>
            </w:r>
            <w:bookmarkStart w:id="0" w:name="_GoBack"/>
            <w:bookmarkEnd w:id="0"/>
          </w:p>
          <w:p w:rsidR="0034578C" w:rsidRPr="00F71328" w:rsidRDefault="00506A8E" w:rsidP="00B4114F">
            <w:pPr>
              <w:jc w:val="both"/>
              <w:rPr>
                <w:i/>
                <w:szCs w:val="26"/>
                <w:highlight w:val="cyan"/>
              </w:rPr>
            </w:pPr>
            <w:proofErr w:type="spellStart"/>
            <w:r w:rsidRPr="000862AC">
              <w:rPr>
                <w:rFonts w:cs="Times New Roman"/>
                <w:b/>
                <w:bCs/>
                <w:szCs w:val="26"/>
              </w:rPr>
              <w:t>Габитова</w:t>
            </w:r>
            <w:proofErr w:type="spellEnd"/>
            <w:r w:rsidRPr="000862AC">
              <w:rPr>
                <w:rFonts w:cs="Times New Roman"/>
                <w:b/>
                <w:bCs/>
                <w:szCs w:val="26"/>
              </w:rPr>
              <w:t xml:space="preserve"> Светлана Евгеньевна</w:t>
            </w:r>
            <w:r w:rsidRPr="000862AC">
              <w:rPr>
                <w:rFonts w:cs="Times New Roman"/>
                <w:szCs w:val="26"/>
              </w:rPr>
              <w:t>, заместитель медицинского директора по качеству АО «Группа компаний «МЕДСИ», г. Москва</w:t>
            </w:r>
          </w:p>
        </w:tc>
      </w:tr>
      <w:tr w:rsidR="00CB0748" w:rsidRPr="0098459C" w:rsidTr="00350872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CB0748" w:rsidRPr="00F71328" w:rsidRDefault="00CB0748" w:rsidP="00BF5F98">
            <w:pPr>
              <w:jc w:val="center"/>
              <w:rPr>
                <w:rFonts w:cs="Times New Roman"/>
                <w:szCs w:val="26"/>
                <w:highlight w:val="red"/>
              </w:rPr>
            </w:pPr>
            <w:r w:rsidRPr="000862AC">
              <w:rPr>
                <w:rFonts w:cs="Times New Roman"/>
                <w:szCs w:val="26"/>
              </w:rPr>
              <w:t>1</w:t>
            </w:r>
            <w:r w:rsidR="00BF5F98" w:rsidRPr="000862AC">
              <w:rPr>
                <w:rFonts w:cs="Times New Roman"/>
                <w:szCs w:val="26"/>
              </w:rPr>
              <w:t>5.</w:t>
            </w:r>
            <w:r w:rsidR="001817FA" w:rsidRPr="000862AC">
              <w:rPr>
                <w:rFonts w:cs="Times New Roman"/>
                <w:szCs w:val="26"/>
              </w:rPr>
              <w:t>20</w:t>
            </w:r>
            <w:r w:rsidRPr="000862AC">
              <w:rPr>
                <w:rFonts w:cs="Times New Roman"/>
                <w:szCs w:val="26"/>
              </w:rPr>
              <w:t xml:space="preserve"> – 1</w:t>
            </w:r>
            <w:r w:rsidR="001817FA" w:rsidRPr="000862AC">
              <w:rPr>
                <w:rFonts w:cs="Times New Roman"/>
                <w:szCs w:val="26"/>
              </w:rPr>
              <w:t>6</w:t>
            </w:r>
            <w:r w:rsidRPr="000862AC">
              <w:rPr>
                <w:rFonts w:cs="Times New Roman"/>
                <w:szCs w:val="26"/>
              </w:rPr>
              <w:t>.</w:t>
            </w:r>
            <w:r w:rsidR="001817FA" w:rsidRPr="000862AC">
              <w:rPr>
                <w:rFonts w:cs="Times New Roman"/>
                <w:szCs w:val="26"/>
              </w:rPr>
              <w:t>00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DE4D7A" w:rsidRDefault="00BF5F98" w:rsidP="00A7680D">
            <w:pPr>
              <w:rPr>
                <w:rFonts w:cs="Times New Roman"/>
                <w:bCs/>
                <w:szCs w:val="26"/>
              </w:rPr>
            </w:pPr>
            <w:r w:rsidRPr="00DE4D7A">
              <w:rPr>
                <w:rFonts w:cs="Times New Roman"/>
                <w:bCs/>
                <w:szCs w:val="26"/>
              </w:rPr>
              <w:t>Мастер-класс 1:</w:t>
            </w:r>
            <w:r w:rsidR="00434C6C">
              <w:rPr>
                <w:rFonts w:cs="Times New Roman"/>
                <w:bCs/>
                <w:szCs w:val="26"/>
              </w:rPr>
              <w:t xml:space="preserve"> </w:t>
            </w:r>
            <w:r w:rsidR="00434C6C" w:rsidRPr="00DE4D7A">
              <w:rPr>
                <w:rFonts w:cs="Times New Roman"/>
                <w:bCs/>
                <w:i/>
                <w:szCs w:val="26"/>
              </w:rPr>
              <w:t>ISO 7101. Проект внедрения</w:t>
            </w:r>
          </w:p>
          <w:p w:rsidR="00CB0748" w:rsidRPr="00DE4D7A" w:rsidRDefault="00BF5F98" w:rsidP="0077192D">
            <w:pPr>
              <w:rPr>
                <w:rFonts w:cs="Times New Roman"/>
                <w:bCs/>
                <w:szCs w:val="26"/>
              </w:rPr>
            </w:pPr>
            <w:proofErr w:type="spellStart"/>
            <w:r w:rsidRPr="00A7680D">
              <w:rPr>
                <w:rFonts w:cs="Times New Roman"/>
                <w:b/>
                <w:bCs/>
                <w:szCs w:val="26"/>
              </w:rPr>
              <w:t>Петиченко</w:t>
            </w:r>
            <w:proofErr w:type="spellEnd"/>
            <w:r w:rsidRPr="00A7680D">
              <w:rPr>
                <w:rFonts w:cs="Times New Roman"/>
                <w:b/>
                <w:bCs/>
                <w:szCs w:val="26"/>
              </w:rPr>
              <w:t xml:space="preserve"> А</w:t>
            </w:r>
            <w:r w:rsidR="0077192D">
              <w:rPr>
                <w:rFonts w:cs="Times New Roman"/>
                <w:b/>
                <w:bCs/>
                <w:szCs w:val="26"/>
              </w:rPr>
              <w:t>лина Владимировна</w:t>
            </w:r>
            <w:r w:rsidR="00DE4D7A" w:rsidRPr="00DE4D7A">
              <w:rPr>
                <w:rFonts w:cs="Times New Roman"/>
                <w:bCs/>
                <w:szCs w:val="26"/>
              </w:rPr>
              <w:t>,</w:t>
            </w:r>
            <w:r w:rsidR="00DE4D7A">
              <w:rPr>
                <w:rFonts w:cs="Times New Roman"/>
                <w:b/>
                <w:bCs/>
                <w:szCs w:val="26"/>
              </w:rPr>
              <w:t xml:space="preserve"> </w:t>
            </w:r>
            <w:r w:rsidR="00DE4D7A" w:rsidRPr="00DE4D7A">
              <w:rPr>
                <w:rFonts w:cs="Times New Roman"/>
                <w:bCs/>
                <w:szCs w:val="26"/>
              </w:rPr>
              <w:t>модератор</w:t>
            </w:r>
            <w:r w:rsidRPr="00A7680D">
              <w:rPr>
                <w:rFonts w:ascii="Arial" w:eastAsia="Times New Roman" w:hAnsi="Arial"/>
                <w:b/>
                <w:sz w:val="22"/>
                <w:szCs w:val="22"/>
              </w:rPr>
              <w:t xml:space="preserve">  </w:t>
            </w:r>
          </w:p>
        </w:tc>
      </w:tr>
      <w:tr w:rsidR="00CB0748" w:rsidRPr="0098459C" w:rsidTr="00CB0748">
        <w:trPr>
          <w:jc w:val="center"/>
        </w:trPr>
        <w:tc>
          <w:tcPr>
            <w:tcW w:w="1696" w:type="dxa"/>
            <w:shd w:val="clear" w:color="auto" w:fill="auto"/>
            <w:tcMar>
              <w:top w:w="28" w:type="dxa"/>
              <w:bottom w:w="57" w:type="dxa"/>
            </w:tcMar>
            <w:vAlign w:val="center"/>
          </w:tcPr>
          <w:p w:rsidR="00CB0748" w:rsidRPr="00F71328" w:rsidRDefault="00CB0748" w:rsidP="00BF5F98">
            <w:pPr>
              <w:jc w:val="center"/>
              <w:rPr>
                <w:rFonts w:cs="Times New Roman"/>
                <w:szCs w:val="26"/>
                <w:highlight w:val="red"/>
              </w:rPr>
            </w:pPr>
            <w:r w:rsidRPr="00ED6F44">
              <w:rPr>
                <w:rFonts w:cs="Times New Roman"/>
                <w:szCs w:val="26"/>
              </w:rPr>
              <w:t>1</w:t>
            </w:r>
            <w:r w:rsidR="001817FA" w:rsidRPr="00ED6F44">
              <w:rPr>
                <w:rFonts w:cs="Times New Roman"/>
                <w:szCs w:val="26"/>
              </w:rPr>
              <w:t>6</w:t>
            </w:r>
            <w:r w:rsidRPr="00ED6F44">
              <w:rPr>
                <w:rFonts w:cs="Times New Roman"/>
                <w:szCs w:val="26"/>
              </w:rPr>
              <w:t>.</w:t>
            </w:r>
            <w:r w:rsidR="001817FA" w:rsidRPr="00ED6F44">
              <w:rPr>
                <w:rFonts w:cs="Times New Roman"/>
                <w:szCs w:val="26"/>
              </w:rPr>
              <w:t>00</w:t>
            </w:r>
            <w:r w:rsidRPr="00ED6F44">
              <w:rPr>
                <w:rFonts w:cs="Times New Roman"/>
                <w:szCs w:val="26"/>
              </w:rPr>
              <w:t xml:space="preserve"> – 1</w:t>
            </w:r>
            <w:r w:rsidR="00BF5F98" w:rsidRPr="00ED6F44">
              <w:rPr>
                <w:rFonts w:cs="Times New Roman"/>
                <w:szCs w:val="26"/>
              </w:rPr>
              <w:t>6.4</w:t>
            </w:r>
            <w:r w:rsidRPr="00ED6F44">
              <w:rPr>
                <w:rFonts w:cs="Times New Roman"/>
                <w:szCs w:val="26"/>
              </w:rPr>
              <w:t>0</w:t>
            </w:r>
          </w:p>
        </w:tc>
        <w:tc>
          <w:tcPr>
            <w:tcW w:w="8647" w:type="dxa"/>
            <w:shd w:val="clear" w:color="auto" w:fill="auto"/>
            <w:tcMar>
              <w:top w:w="28" w:type="dxa"/>
            </w:tcMar>
            <w:vAlign w:val="center"/>
          </w:tcPr>
          <w:p w:rsidR="00BF5F98" w:rsidRPr="00A7680D" w:rsidRDefault="00BF5F98" w:rsidP="00A7680D">
            <w:pPr>
              <w:rPr>
                <w:rFonts w:cs="Times New Roman"/>
                <w:bCs/>
                <w:szCs w:val="26"/>
              </w:rPr>
            </w:pPr>
            <w:r w:rsidRPr="00DE4D7A">
              <w:rPr>
                <w:rFonts w:cs="Times New Roman"/>
                <w:bCs/>
                <w:szCs w:val="26"/>
              </w:rPr>
              <w:t>Мастер-класс 2:</w:t>
            </w:r>
            <w:r w:rsidR="00DE4D7A">
              <w:rPr>
                <w:rFonts w:cs="Times New Roman"/>
                <w:bCs/>
                <w:szCs w:val="26"/>
              </w:rPr>
              <w:t xml:space="preserve"> </w:t>
            </w:r>
            <w:r w:rsidRPr="00DE4D7A">
              <w:rPr>
                <w:rFonts w:cs="Times New Roman"/>
                <w:bCs/>
                <w:i/>
                <w:szCs w:val="26"/>
              </w:rPr>
              <w:t xml:space="preserve">Совершенствование культуры безопасности в </w:t>
            </w:r>
            <w:r w:rsidR="00434C6C" w:rsidRPr="00DE4D7A">
              <w:rPr>
                <w:rFonts w:cs="Times New Roman"/>
                <w:bCs/>
                <w:i/>
                <w:szCs w:val="26"/>
              </w:rPr>
              <w:t>медицинской организации</w:t>
            </w:r>
          </w:p>
          <w:p w:rsidR="00CB0748" w:rsidRPr="00A7680D" w:rsidRDefault="00BF5F98" w:rsidP="004F36A7">
            <w:pPr>
              <w:rPr>
                <w:rFonts w:cs="Times New Roman"/>
                <w:b/>
                <w:bCs/>
                <w:szCs w:val="26"/>
              </w:rPr>
            </w:pPr>
            <w:r w:rsidRPr="00A7680D">
              <w:rPr>
                <w:rFonts w:cs="Times New Roman"/>
                <w:b/>
                <w:bCs/>
                <w:szCs w:val="26"/>
              </w:rPr>
              <w:t xml:space="preserve">Каримова </w:t>
            </w:r>
            <w:proofErr w:type="spellStart"/>
            <w:r w:rsidR="004F36A7" w:rsidRPr="004F36A7">
              <w:rPr>
                <w:rFonts w:cs="Times New Roman"/>
                <w:b/>
                <w:bCs/>
                <w:szCs w:val="26"/>
              </w:rPr>
              <w:t>Резида</w:t>
            </w:r>
            <w:proofErr w:type="spellEnd"/>
            <w:r w:rsidR="004F36A7" w:rsidRPr="004F36A7">
              <w:rPr>
                <w:rFonts w:cs="Times New Roman"/>
                <w:b/>
                <w:bCs/>
                <w:szCs w:val="26"/>
              </w:rPr>
              <w:t xml:space="preserve"> </w:t>
            </w:r>
            <w:proofErr w:type="spellStart"/>
            <w:r w:rsidR="004F36A7" w:rsidRPr="004F36A7">
              <w:rPr>
                <w:rFonts w:cs="Times New Roman"/>
                <w:b/>
                <w:bCs/>
                <w:szCs w:val="26"/>
              </w:rPr>
              <w:t>Билиловна</w:t>
            </w:r>
            <w:proofErr w:type="spellEnd"/>
            <w:r w:rsidR="00DE4D7A" w:rsidRPr="00DE4D7A">
              <w:rPr>
                <w:rFonts w:cs="Times New Roman"/>
                <w:bCs/>
                <w:szCs w:val="26"/>
              </w:rPr>
              <w:t>,</w:t>
            </w:r>
            <w:r w:rsidR="00DE4D7A">
              <w:rPr>
                <w:rFonts w:cs="Times New Roman"/>
                <w:b/>
                <w:bCs/>
                <w:szCs w:val="26"/>
              </w:rPr>
              <w:t xml:space="preserve"> </w:t>
            </w:r>
            <w:r w:rsidR="00DE4D7A" w:rsidRPr="00DE4D7A">
              <w:rPr>
                <w:rFonts w:cs="Times New Roman"/>
                <w:bCs/>
                <w:szCs w:val="26"/>
              </w:rPr>
              <w:t>модератор</w:t>
            </w:r>
            <w:r w:rsidR="00DE4D7A" w:rsidRPr="00A7680D">
              <w:rPr>
                <w:rFonts w:ascii="Arial" w:eastAsia="Times New Roman" w:hAnsi="Arial"/>
                <w:b/>
                <w:sz w:val="22"/>
                <w:szCs w:val="22"/>
              </w:rPr>
              <w:t xml:space="preserve">  </w:t>
            </w:r>
          </w:p>
        </w:tc>
      </w:tr>
    </w:tbl>
    <w:p w:rsidR="00F35FCA" w:rsidRDefault="00F35FCA" w:rsidP="008337D5">
      <w:pPr>
        <w:rPr>
          <w:bCs/>
          <w:sz w:val="24"/>
          <w:szCs w:val="24"/>
        </w:rPr>
      </w:pPr>
    </w:p>
    <w:p w:rsidR="00D13E15" w:rsidRDefault="00690BEC" w:rsidP="00690BEC">
      <w:pPr>
        <w:ind w:left="851"/>
        <w:rPr>
          <w:bCs/>
          <w:sz w:val="24"/>
          <w:szCs w:val="24"/>
        </w:rPr>
      </w:pPr>
      <w:r w:rsidRPr="00271F1B">
        <w:rPr>
          <w:bCs/>
          <w:sz w:val="24"/>
          <w:szCs w:val="24"/>
        </w:rPr>
        <w:t>*</w:t>
      </w:r>
      <w:r w:rsidR="004266B8" w:rsidRPr="00271F1B">
        <w:rPr>
          <w:bCs/>
          <w:sz w:val="24"/>
          <w:szCs w:val="24"/>
        </w:rPr>
        <w:t>в</w:t>
      </w:r>
      <w:r w:rsidRPr="00271F1B">
        <w:rPr>
          <w:bCs/>
          <w:sz w:val="24"/>
          <w:szCs w:val="24"/>
        </w:rPr>
        <w:t xml:space="preserve"> программе возможны изменения</w:t>
      </w:r>
    </w:p>
    <w:p w:rsidR="00652420" w:rsidRDefault="00652420" w:rsidP="00690BEC">
      <w:pPr>
        <w:ind w:left="851"/>
        <w:rPr>
          <w:bCs/>
          <w:sz w:val="24"/>
          <w:szCs w:val="24"/>
        </w:rPr>
      </w:pPr>
    </w:p>
    <w:p w:rsidR="00F71328" w:rsidRPr="00F71328" w:rsidRDefault="00F71328" w:rsidP="00F71328">
      <w:pPr>
        <w:rPr>
          <w:sz w:val="24"/>
          <w:szCs w:val="24"/>
        </w:rPr>
      </w:pPr>
    </w:p>
    <w:p w:rsidR="00F71328" w:rsidRPr="00F71328" w:rsidRDefault="00F71328" w:rsidP="00F71328">
      <w:pPr>
        <w:rPr>
          <w:sz w:val="24"/>
          <w:szCs w:val="24"/>
        </w:rPr>
      </w:pPr>
    </w:p>
    <w:sectPr w:rsidR="00F71328" w:rsidRPr="00F71328" w:rsidSect="006F6409">
      <w:pgSz w:w="11906" w:h="16838" w:code="9"/>
      <w:pgMar w:top="993" w:right="567" w:bottom="1135" w:left="567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E35" w:rsidRDefault="002A4E35" w:rsidP="00C25729">
      <w:r>
        <w:separator/>
      </w:r>
    </w:p>
  </w:endnote>
  <w:endnote w:type="continuationSeparator" w:id="0">
    <w:p w:rsidR="002A4E35" w:rsidRDefault="002A4E35" w:rsidP="00C2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E35" w:rsidRDefault="002A4E35" w:rsidP="00C25729">
      <w:r>
        <w:separator/>
      </w:r>
    </w:p>
  </w:footnote>
  <w:footnote w:type="continuationSeparator" w:id="0">
    <w:p w:rsidR="002A4E35" w:rsidRDefault="002A4E35" w:rsidP="00C25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274847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B4D6E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20A9B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84C9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14A68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F8340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9C4A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4A074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E03BB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42D0C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7A2651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0F5477"/>
    <w:multiLevelType w:val="multilevel"/>
    <w:tmpl w:val="82B4B184"/>
    <w:styleLink w:val="a2"/>
    <w:lvl w:ilvl="0">
      <w:start w:val="1"/>
      <w:numFmt w:val="none"/>
      <w:suff w:val="space"/>
      <w:lvlText w:val="-"/>
      <w:lvlJc w:val="left"/>
      <w:pPr>
        <w:ind w:left="0" w:firstLine="567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0" w:firstLine="709"/>
      </w:pPr>
      <w:rPr>
        <w:rFonts w:hint="default"/>
      </w:rPr>
    </w:lvl>
    <w:lvl w:ilvl="2">
      <w:start w:val="1"/>
      <w:numFmt w:val="none"/>
      <w:suff w:val="space"/>
      <w:lvlText w:val="-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-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567"/>
      </w:pPr>
      <w:rPr>
        <w:rFonts w:hint="default"/>
      </w:rPr>
    </w:lvl>
  </w:abstractNum>
  <w:abstractNum w:abstractNumId="12" w15:restartNumberingAfterBreak="0">
    <w:nsid w:val="41C145F3"/>
    <w:multiLevelType w:val="hybridMultilevel"/>
    <w:tmpl w:val="6A920300"/>
    <w:lvl w:ilvl="0" w:tplc="D32E38E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57B35A0"/>
    <w:multiLevelType w:val="multilevel"/>
    <w:tmpl w:val="CE842000"/>
    <w:styleLink w:val="a3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567"/>
      </w:pPr>
      <w:rPr>
        <w:rFonts w:hint="default"/>
      </w:rPr>
    </w:lvl>
  </w:abstractNum>
  <w:abstractNum w:abstractNumId="14" w15:restartNumberingAfterBreak="0">
    <w:nsid w:val="5F9F0E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B13BF6"/>
    <w:multiLevelType w:val="hybridMultilevel"/>
    <w:tmpl w:val="B7E2D972"/>
    <w:lvl w:ilvl="0" w:tplc="09347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F2B0647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417711E"/>
    <w:multiLevelType w:val="hybridMultilevel"/>
    <w:tmpl w:val="D5F4834A"/>
    <w:lvl w:ilvl="0" w:tplc="E4786F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3"/>
  </w:num>
  <w:num w:numId="15">
    <w:abstractNumId w:val="11"/>
  </w:num>
  <w:num w:numId="16">
    <w:abstractNumId w:val="12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attachedTemplate r:id="rId1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styleLockTheme/>
  <w:styleLockQFSet/>
  <w:defaultTabStop w:val="709"/>
  <w:hyphenationZone w:val="142"/>
  <w:doNotHyphenateCaps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ОбращениеМэЖо" w:val="Ж"/>
  </w:docVars>
  <w:rsids>
    <w:rsidRoot w:val="00F22E77"/>
    <w:rsid w:val="0000088A"/>
    <w:rsid w:val="00000E62"/>
    <w:rsid w:val="00001F49"/>
    <w:rsid w:val="00002B92"/>
    <w:rsid w:val="000062BA"/>
    <w:rsid w:val="00006725"/>
    <w:rsid w:val="0000689F"/>
    <w:rsid w:val="0000718A"/>
    <w:rsid w:val="000111C1"/>
    <w:rsid w:val="00011E7A"/>
    <w:rsid w:val="00013454"/>
    <w:rsid w:val="00013D4A"/>
    <w:rsid w:val="00014393"/>
    <w:rsid w:val="00014ADF"/>
    <w:rsid w:val="00015002"/>
    <w:rsid w:val="00015E7C"/>
    <w:rsid w:val="0001650D"/>
    <w:rsid w:val="00017866"/>
    <w:rsid w:val="000214FA"/>
    <w:rsid w:val="00021691"/>
    <w:rsid w:val="00021730"/>
    <w:rsid w:val="00021F18"/>
    <w:rsid w:val="00022B38"/>
    <w:rsid w:val="000267A6"/>
    <w:rsid w:val="00026E27"/>
    <w:rsid w:val="00031390"/>
    <w:rsid w:val="00031E5F"/>
    <w:rsid w:val="00032335"/>
    <w:rsid w:val="00032981"/>
    <w:rsid w:val="00033017"/>
    <w:rsid w:val="00033590"/>
    <w:rsid w:val="00033872"/>
    <w:rsid w:val="00037156"/>
    <w:rsid w:val="0003789A"/>
    <w:rsid w:val="00040691"/>
    <w:rsid w:val="0004107B"/>
    <w:rsid w:val="000462FB"/>
    <w:rsid w:val="0005115C"/>
    <w:rsid w:val="000541EA"/>
    <w:rsid w:val="000550AC"/>
    <w:rsid w:val="000556EA"/>
    <w:rsid w:val="00057163"/>
    <w:rsid w:val="00060026"/>
    <w:rsid w:val="0006189F"/>
    <w:rsid w:val="00061990"/>
    <w:rsid w:val="00062C66"/>
    <w:rsid w:val="00063292"/>
    <w:rsid w:val="00065EBF"/>
    <w:rsid w:val="0006600D"/>
    <w:rsid w:val="000660EF"/>
    <w:rsid w:val="00066550"/>
    <w:rsid w:val="000677BB"/>
    <w:rsid w:val="00071D85"/>
    <w:rsid w:val="00073EC1"/>
    <w:rsid w:val="000754D1"/>
    <w:rsid w:val="00075E73"/>
    <w:rsid w:val="000773ED"/>
    <w:rsid w:val="00077FCB"/>
    <w:rsid w:val="000803FB"/>
    <w:rsid w:val="00080CBD"/>
    <w:rsid w:val="00082C68"/>
    <w:rsid w:val="00082CE3"/>
    <w:rsid w:val="0008576F"/>
    <w:rsid w:val="000862AC"/>
    <w:rsid w:val="00086314"/>
    <w:rsid w:val="00086FC3"/>
    <w:rsid w:val="000877CE"/>
    <w:rsid w:val="00087A1E"/>
    <w:rsid w:val="0009084A"/>
    <w:rsid w:val="00092307"/>
    <w:rsid w:val="00092346"/>
    <w:rsid w:val="0009754A"/>
    <w:rsid w:val="000A0200"/>
    <w:rsid w:val="000A1841"/>
    <w:rsid w:val="000A2EFC"/>
    <w:rsid w:val="000A5DBA"/>
    <w:rsid w:val="000A71DB"/>
    <w:rsid w:val="000A7341"/>
    <w:rsid w:val="000B1903"/>
    <w:rsid w:val="000B382F"/>
    <w:rsid w:val="000B3A41"/>
    <w:rsid w:val="000B3DDA"/>
    <w:rsid w:val="000B7B8D"/>
    <w:rsid w:val="000C32C9"/>
    <w:rsid w:val="000C4B4B"/>
    <w:rsid w:val="000C4F1E"/>
    <w:rsid w:val="000C5FE4"/>
    <w:rsid w:val="000C6671"/>
    <w:rsid w:val="000C68FB"/>
    <w:rsid w:val="000C79D2"/>
    <w:rsid w:val="000D0664"/>
    <w:rsid w:val="000D06B7"/>
    <w:rsid w:val="000D3A72"/>
    <w:rsid w:val="000D40EF"/>
    <w:rsid w:val="000E2107"/>
    <w:rsid w:val="000E29F2"/>
    <w:rsid w:val="000E302C"/>
    <w:rsid w:val="000E325F"/>
    <w:rsid w:val="000E54C9"/>
    <w:rsid w:val="000E743D"/>
    <w:rsid w:val="000E75DD"/>
    <w:rsid w:val="000E78B5"/>
    <w:rsid w:val="000F1009"/>
    <w:rsid w:val="000F30EE"/>
    <w:rsid w:val="000F45E5"/>
    <w:rsid w:val="000F5148"/>
    <w:rsid w:val="000F5FCA"/>
    <w:rsid w:val="000F6803"/>
    <w:rsid w:val="000F71EC"/>
    <w:rsid w:val="000F7CA0"/>
    <w:rsid w:val="00100462"/>
    <w:rsid w:val="001023F4"/>
    <w:rsid w:val="001023FD"/>
    <w:rsid w:val="00102CC8"/>
    <w:rsid w:val="00103432"/>
    <w:rsid w:val="001050FE"/>
    <w:rsid w:val="00107540"/>
    <w:rsid w:val="001109FF"/>
    <w:rsid w:val="00112135"/>
    <w:rsid w:val="00112300"/>
    <w:rsid w:val="00113015"/>
    <w:rsid w:val="0011352A"/>
    <w:rsid w:val="00113B8D"/>
    <w:rsid w:val="001223B9"/>
    <w:rsid w:val="00122CB2"/>
    <w:rsid w:val="0012337D"/>
    <w:rsid w:val="00124EFC"/>
    <w:rsid w:val="0012738B"/>
    <w:rsid w:val="0013008B"/>
    <w:rsid w:val="001309C3"/>
    <w:rsid w:val="00131551"/>
    <w:rsid w:val="00132631"/>
    <w:rsid w:val="001376BD"/>
    <w:rsid w:val="00141484"/>
    <w:rsid w:val="00142C1F"/>
    <w:rsid w:val="001442B1"/>
    <w:rsid w:val="001452C1"/>
    <w:rsid w:val="00146169"/>
    <w:rsid w:val="0014648D"/>
    <w:rsid w:val="00146BC7"/>
    <w:rsid w:val="00146DAD"/>
    <w:rsid w:val="00146ED9"/>
    <w:rsid w:val="00150736"/>
    <w:rsid w:val="0015181E"/>
    <w:rsid w:val="00152CD6"/>
    <w:rsid w:val="00155764"/>
    <w:rsid w:val="00156665"/>
    <w:rsid w:val="0016207C"/>
    <w:rsid w:val="00162638"/>
    <w:rsid w:val="00162885"/>
    <w:rsid w:val="0016783B"/>
    <w:rsid w:val="00167BE7"/>
    <w:rsid w:val="001707FE"/>
    <w:rsid w:val="00171319"/>
    <w:rsid w:val="001714D8"/>
    <w:rsid w:val="0017299A"/>
    <w:rsid w:val="00174E70"/>
    <w:rsid w:val="00175377"/>
    <w:rsid w:val="00180551"/>
    <w:rsid w:val="001817FA"/>
    <w:rsid w:val="00182B7A"/>
    <w:rsid w:val="00184655"/>
    <w:rsid w:val="00185AB0"/>
    <w:rsid w:val="001868E9"/>
    <w:rsid w:val="00186AB3"/>
    <w:rsid w:val="001870F3"/>
    <w:rsid w:val="001873A5"/>
    <w:rsid w:val="00193073"/>
    <w:rsid w:val="00195BDC"/>
    <w:rsid w:val="001A00F0"/>
    <w:rsid w:val="001A064D"/>
    <w:rsid w:val="001A0E1C"/>
    <w:rsid w:val="001A21DA"/>
    <w:rsid w:val="001A223B"/>
    <w:rsid w:val="001A2D5F"/>
    <w:rsid w:val="001A2F56"/>
    <w:rsid w:val="001A3F6F"/>
    <w:rsid w:val="001A51CF"/>
    <w:rsid w:val="001A5B8E"/>
    <w:rsid w:val="001A6114"/>
    <w:rsid w:val="001A6D76"/>
    <w:rsid w:val="001A7161"/>
    <w:rsid w:val="001A7D08"/>
    <w:rsid w:val="001B0FAE"/>
    <w:rsid w:val="001B37DE"/>
    <w:rsid w:val="001B3B79"/>
    <w:rsid w:val="001B7966"/>
    <w:rsid w:val="001C01BE"/>
    <w:rsid w:val="001C2395"/>
    <w:rsid w:val="001C3B80"/>
    <w:rsid w:val="001C4C4F"/>
    <w:rsid w:val="001C4E92"/>
    <w:rsid w:val="001C62EC"/>
    <w:rsid w:val="001C6A14"/>
    <w:rsid w:val="001C750E"/>
    <w:rsid w:val="001D223C"/>
    <w:rsid w:val="001D2A95"/>
    <w:rsid w:val="001D5E85"/>
    <w:rsid w:val="001E0A09"/>
    <w:rsid w:val="001E209F"/>
    <w:rsid w:val="001E3780"/>
    <w:rsid w:val="001E3997"/>
    <w:rsid w:val="001E43FF"/>
    <w:rsid w:val="001E463D"/>
    <w:rsid w:val="001E5BB0"/>
    <w:rsid w:val="001E6AF5"/>
    <w:rsid w:val="001F0992"/>
    <w:rsid w:val="001F150B"/>
    <w:rsid w:val="001F1544"/>
    <w:rsid w:val="001F174B"/>
    <w:rsid w:val="001F1F18"/>
    <w:rsid w:val="001F31CA"/>
    <w:rsid w:val="001F41A5"/>
    <w:rsid w:val="001F4CD2"/>
    <w:rsid w:val="001F5250"/>
    <w:rsid w:val="001F78C9"/>
    <w:rsid w:val="002013C9"/>
    <w:rsid w:val="00201F2C"/>
    <w:rsid w:val="00202134"/>
    <w:rsid w:val="00202384"/>
    <w:rsid w:val="00210A02"/>
    <w:rsid w:val="002114E6"/>
    <w:rsid w:val="00212B82"/>
    <w:rsid w:val="002147B8"/>
    <w:rsid w:val="00214EA0"/>
    <w:rsid w:val="0021724A"/>
    <w:rsid w:val="0021798C"/>
    <w:rsid w:val="00217E91"/>
    <w:rsid w:val="002221BE"/>
    <w:rsid w:val="002227E7"/>
    <w:rsid w:val="00223470"/>
    <w:rsid w:val="00225768"/>
    <w:rsid w:val="00231BD6"/>
    <w:rsid w:val="00231F25"/>
    <w:rsid w:val="00233DF6"/>
    <w:rsid w:val="00234E4D"/>
    <w:rsid w:val="00234F0E"/>
    <w:rsid w:val="00235D1B"/>
    <w:rsid w:val="00236A93"/>
    <w:rsid w:val="00242204"/>
    <w:rsid w:val="002442CE"/>
    <w:rsid w:val="00244C17"/>
    <w:rsid w:val="00246492"/>
    <w:rsid w:val="0024654C"/>
    <w:rsid w:val="002466C1"/>
    <w:rsid w:val="00246D92"/>
    <w:rsid w:val="00247127"/>
    <w:rsid w:val="00250542"/>
    <w:rsid w:val="00260F8B"/>
    <w:rsid w:val="00263250"/>
    <w:rsid w:val="00264013"/>
    <w:rsid w:val="00264157"/>
    <w:rsid w:val="002654F6"/>
    <w:rsid w:val="0027006C"/>
    <w:rsid w:val="002716CA"/>
    <w:rsid w:val="00271F1B"/>
    <w:rsid w:val="00273442"/>
    <w:rsid w:val="002772A1"/>
    <w:rsid w:val="00277B0D"/>
    <w:rsid w:val="002803B6"/>
    <w:rsid w:val="0028097D"/>
    <w:rsid w:val="00280FB1"/>
    <w:rsid w:val="00284BE3"/>
    <w:rsid w:val="00285536"/>
    <w:rsid w:val="0028711A"/>
    <w:rsid w:val="00287D22"/>
    <w:rsid w:val="00290622"/>
    <w:rsid w:val="00291431"/>
    <w:rsid w:val="0029153D"/>
    <w:rsid w:val="0029641B"/>
    <w:rsid w:val="00297F38"/>
    <w:rsid w:val="002A1943"/>
    <w:rsid w:val="002A1C5D"/>
    <w:rsid w:val="002A3A2A"/>
    <w:rsid w:val="002A4067"/>
    <w:rsid w:val="002A4E35"/>
    <w:rsid w:val="002A53F2"/>
    <w:rsid w:val="002A586A"/>
    <w:rsid w:val="002A671E"/>
    <w:rsid w:val="002A6B60"/>
    <w:rsid w:val="002A7656"/>
    <w:rsid w:val="002B151A"/>
    <w:rsid w:val="002B25E3"/>
    <w:rsid w:val="002B4121"/>
    <w:rsid w:val="002B59F9"/>
    <w:rsid w:val="002B65DF"/>
    <w:rsid w:val="002B71BF"/>
    <w:rsid w:val="002B7351"/>
    <w:rsid w:val="002C49BD"/>
    <w:rsid w:val="002C5AAA"/>
    <w:rsid w:val="002D0C1B"/>
    <w:rsid w:val="002D17AC"/>
    <w:rsid w:val="002D204A"/>
    <w:rsid w:val="002D28A1"/>
    <w:rsid w:val="002D3761"/>
    <w:rsid w:val="002D6B4B"/>
    <w:rsid w:val="002D74F9"/>
    <w:rsid w:val="002E02B1"/>
    <w:rsid w:val="002E22CA"/>
    <w:rsid w:val="002E4FB7"/>
    <w:rsid w:val="002F37A5"/>
    <w:rsid w:val="002F4544"/>
    <w:rsid w:val="002F4B40"/>
    <w:rsid w:val="002F6255"/>
    <w:rsid w:val="002F69CB"/>
    <w:rsid w:val="00300B58"/>
    <w:rsid w:val="003014F5"/>
    <w:rsid w:val="00302552"/>
    <w:rsid w:val="00303D0D"/>
    <w:rsid w:val="0030474B"/>
    <w:rsid w:val="003062BD"/>
    <w:rsid w:val="00306658"/>
    <w:rsid w:val="003103A5"/>
    <w:rsid w:val="00311885"/>
    <w:rsid w:val="00311AAF"/>
    <w:rsid w:val="00312227"/>
    <w:rsid w:val="00312A5C"/>
    <w:rsid w:val="00312AF7"/>
    <w:rsid w:val="00313212"/>
    <w:rsid w:val="00315172"/>
    <w:rsid w:val="00315A18"/>
    <w:rsid w:val="00320D51"/>
    <w:rsid w:val="00323CE4"/>
    <w:rsid w:val="00324DA3"/>
    <w:rsid w:val="00325152"/>
    <w:rsid w:val="0033661B"/>
    <w:rsid w:val="0034007B"/>
    <w:rsid w:val="00342272"/>
    <w:rsid w:val="00343AC0"/>
    <w:rsid w:val="00343E9D"/>
    <w:rsid w:val="00344961"/>
    <w:rsid w:val="0034578C"/>
    <w:rsid w:val="003460DE"/>
    <w:rsid w:val="0034757D"/>
    <w:rsid w:val="00350872"/>
    <w:rsid w:val="003517B4"/>
    <w:rsid w:val="00352ED3"/>
    <w:rsid w:val="003566C8"/>
    <w:rsid w:val="00360033"/>
    <w:rsid w:val="00361DCC"/>
    <w:rsid w:val="00364DF0"/>
    <w:rsid w:val="00366CDC"/>
    <w:rsid w:val="00367DBC"/>
    <w:rsid w:val="003704A0"/>
    <w:rsid w:val="00372767"/>
    <w:rsid w:val="003734AE"/>
    <w:rsid w:val="00374135"/>
    <w:rsid w:val="0037585C"/>
    <w:rsid w:val="003761B7"/>
    <w:rsid w:val="003766B8"/>
    <w:rsid w:val="00380A1B"/>
    <w:rsid w:val="003824CC"/>
    <w:rsid w:val="00383497"/>
    <w:rsid w:val="003839E3"/>
    <w:rsid w:val="00383FF7"/>
    <w:rsid w:val="00385454"/>
    <w:rsid w:val="003863F9"/>
    <w:rsid w:val="00387B0F"/>
    <w:rsid w:val="00387DBF"/>
    <w:rsid w:val="00391C30"/>
    <w:rsid w:val="003921DB"/>
    <w:rsid w:val="0039513D"/>
    <w:rsid w:val="00395819"/>
    <w:rsid w:val="0039636A"/>
    <w:rsid w:val="00396BD1"/>
    <w:rsid w:val="003975BD"/>
    <w:rsid w:val="003A03F2"/>
    <w:rsid w:val="003A0D93"/>
    <w:rsid w:val="003A0FD7"/>
    <w:rsid w:val="003A1040"/>
    <w:rsid w:val="003A4C0A"/>
    <w:rsid w:val="003A4CE1"/>
    <w:rsid w:val="003A53CB"/>
    <w:rsid w:val="003A5413"/>
    <w:rsid w:val="003A6BAA"/>
    <w:rsid w:val="003A7EFB"/>
    <w:rsid w:val="003B0BED"/>
    <w:rsid w:val="003B145B"/>
    <w:rsid w:val="003B3C98"/>
    <w:rsid w:val="003B5CFE"/>
    <w:rsid w:val="003B6AE6"/>
    <w:rsid w:val="003B71E2"/>
    <w:rsid w:val="003B74C9"/>
    <w:rsid w:val="003C1326"/>
    <w:rsid w:val="003C1B4A"/>
    <w:rsid w:val="003C54E1"/>
    <w:rsid w:val="003C5AE2"/>
    <w:rsid w:val="003D0558"/>
    <w:rsid w:val="003D1CBE"/>
    <w:rsid w:val="003D2C6C"/>
    <w:rsid w:val="003D3616"/>
    <w:rsid w:val="003D3EA7"/>
    <w:rsid w:val="003D4017"/>
    <w:rsid w:val="003D60E8"/>
    <w:rsid w:val="003D6929"/>
    <w:rsid w:val="003D6C3E"/>
    <w:rsid w:val="003D7931"/>
    <w:rsid w:val="003E06E1"/>
    <w:rsid w:val="003E287A"/>
    <w:rsid w:val="003E3203"/>
    <w:rsid w:val="003E3A6E"/>
    <w:rsid w:val="003E3EAE"/>
    <w:rsid w:val="003E49A8"/>
    <w:rsid w:val="003E4FE8"/>
    <w:rsid w:val="003E5307"/>
    <w:rsid w:val="003E5D9E"/>
    <w:rsid w:val="003E64B9"/>
    <w:rsid w:val="003F3710"/>
    <w:rsid w:val="003F5E3D"/>
    <w:rsid w:val="004012CD"/>
    <w:rsid w:val="00402556"/>
    <w:rsid w:val="0040294D"/>
    <w:rsid w:val="004076D8"/>
    <w:rsid w:val="00410597"/>
    <w:rsid w:val="00410D14"/>
    <w:rsid w:val="0041406F"/>
    <w:rsid w:val="0041778E"/>
    <w:rsid w:val="00417BC4"/>
    <w:rsid w:val="0042073E"/>
    <w:rsid w:val="00423436"/>
    <w:rsid w:val="00423E5F"/>
    <w:rsid w:val="00424815"/>
    <w:rsid w:val="00426070"/>
    <w:rsid w:val="004266B8"/>
    <w:rsid w:val="004271AF"/>
    <w:rsid w:val="00427D2F"/>
    <w:rsid w:val="00431794"/>
    <w:rsid w:val="00431C2E"/>
    <w:rsid w:val="004338A9"/>
    <w:rsid w:val="004349D8"/>
    <w:rsid w:val="00434C6C"/>
    <w:rsid w:val="004351CD"/>
    <w:rsid w:val="00435D72"/>
    <w:rsid w:val="004442C5"/>
    <w:rsid w:val="0044606C"/>
    <w:rsid w:val="004461A6"/>
    <w:rsid w:val="004477D1"/>
    <w:rsid w:val="00447E77"/>
    <w:rsid w:val="004529C3"/>
    <w:rsid w:val="00453768"/>
    <w:rsid w:val="004568A2"/>
    <w:rsid w:val="004622D4"/>
    <w:rsid w:val="00462782"/>
    <w:rsid w:val="00463738"/>
    <w:rsid w:val="00465EBE"/>
    <w:rsid w:val="00466039"/>
    <w:rsid w:val="0046754F"/>
    <w:rsid w:val="004709FA"/>
    <w:rsid w:val="00472C80"/>
    <w:rsid w:val="00475663"/>
    <w:rsid w:val="00476874"/>
    <w:rsid w:val="004771C1"/>
    <w:rsid w:val="00477C28"/>
    <w:rsid w:val="004808DF"/>
    <w:rsid w:val="004810D5"/>
    <w:rsid w:val="00482319"/>
    <w:rsid w:val="004826C9"/>
    <w:rsid w:val="0048428E"/>
    <w:rsid w:val="004916E4"/>
    <w:rsid w:val="00492BBF"/>
    <w:rsid w:val="00493650"/>
    <w:rsid w:val="00493CD1"/>
    <w:rsid w:val="00495851"/>
    <w:rsid w:val="00496EE1"/>
    <w:rsid w:val="004A0502"/>
    <w:rsid w:val="004A0E18"/>
    <w:rsid w:val="004A1920"/>
    <w:rsid w:val="004A37DB"/>
    <w:rsid w:val="004A424C"/>
    <w:rsid w:val="004A51F6"/>
    <w:rsid w:val="004A5316"/>
    <w:rsid w:val="004A68F3"/>
    <w:rsid w:val="004B2647"/>
    <w:rsid w:val="004B3727"/>
    <w:rsid w:val="004B4052"/>
    <w:rsid w:val="004C0083"/>
    <w:rsid w:val="004C03C6"/>
    <w:rsid w:val="004C0857"/>
    <w:rsid w:val="004C1A30"/>
    <w:rsid w:val="004C23EF"/>
    <w:rsid w:val="004C450C"/>
    <w:rsid w:val="004C4DB0"/>
    <w:rsid w:val="004C799B"/>
    <w:rsid w:val="004D1C42"/>
    <w:rsid w:val="004D25CA"/>
    <w:rsid w:val="004D2F40"/>
    <w:rsid w:val="004D4A04"/>
    <w:rsid w:val="004D4C0A"/>
    <w:rsid w:val="004D69D6"/>
    <w:rsid w:val="004E17B6"/>
    <w:rsid w:val="004E1FFC"/>
    <w:rsid w:val="004E3829"/>
    <w:rsid w:val="004E64F5"/>
    <w:rsid w:val="004F0F06"/>
    <w:rsid w:val="004F12C5"/>
    <w:rsid w:val="004F1CF2"/>
    <w:rsid w:val="004F36A7"/>
    <w:rsid w:val="004F3861"/>
    <w:rsid w:val="004F5891"/>
    <w:rsid w:val="004F6F72"/>
    <w:rsid w:val="004F7716"/>
    <w:rsid w:val="0050045E"/>
    <w:rsid w:val="00502ADF"/>
    <w:rsid w:val="0050413C"/>
    <w:rsid w:val="00505595"/>
    <w:rsid w:val="005067D8"/>
    <w:rsid w:val="005067FC"/>
    <w:rsid w:val="00506A8E"/>
    <w:rsid w:val="00506B70"/>
    <w:rsid w:val="00506EED"/>
    <w:rsid w:val="00510C20"/>
    <w:rsid w:val="00512DAE"/>
    <w:rsid w:val="00515015"/>
    <w:rsid w:val="005207B0"/>
    <w:rsid w:val="00521EFC"/>
    <w:rsid w:val="00525043"/>
    <w:rsid w:val="00525864"/>
    <w:rsid w:val="00525AE4"/>
    <w:rsid w:val="00525C87"/>
    <w:rsid w:val="00526792"/>
    <w:rsid w:val="005273EE"/>
    <w:rsid w:val="005308B0"/>
    <w:rsid w:val="00532993"/>
    <w:rsid w:val="00532FCB"/>
    <w:rsid w:val="00535407"/>
    <w:rsid w:val="005368D9"/>
    <w:rsid w:val="00536DB9"/>
    <w:rsid w:val="00536FC0"/>
    <w:rsid w:val="00540BF6"/>
    <w:rsid w:val="0054177C"/>
    <w:rsid w:val="00545AF2"/>
    <w:rsid w:val="00545E76"/>
    <w:rsid w:val="005478D5"/>
    <w:rsid w:val="00547D2C"/>
    <w:rsid w:val="00550BA1"/>
    <w:rsid w:val="00551010"/>
    <w:rsid w:val="005513F8"/>
    <w:rsid w:val="0055268C"/>
    <w:rsid w:val="00553A29"/>
    <w:rsid w:val="0056659E"/>
    <w:rsid w:val="00567015"/>
    <w:rsid w:val="005670F6"/>
    <w:rsid w:val="00567802"/>
    <w:rsid w:val="00570BBF"/>
    <w:rsid w:val="00570D3B"/>
    <w:rsid w:val="005711D5"/>
    <w:rsid w:val="00571975"/>
    <w:rsid w:val="00571A1E"/>
    <w:rsid w:val="005738E3"/>
    <w:rsid w:val="00574FCB"/>
    <w:rsid w:val="005809FE"/>
    <w:rsid w:val="005834F2"/>
    <w:rsid w:val="0058470A"/>
    <w:rsid w:val="00584891"/>
    <w:rsid w:val="0059183D"/>
    <w:rsid w:val="005924F2"/>
    <w:rsid w:val="00593677"/>
    <w:rsid w:val="00593E1A"/>
    <w:rsid w:val="00593F9D"/>
    <w:rsid w:val="00596177"/>
    <w:rsid w:val="005A0111"/>
    <w:rsid w:val="005A05EF"/>
    <w:rsid w:val="005A0635"/>
    <w:rsid w:val="005A0AA9"/>
    <w:rsid w:val="005A0FFE"/>
    <w:rsid w:val="005A270C"/>
    <w:rsid w:val="005A2BC7"/>
    <w:rsid w:val="005A6934"/>
    <w:rsid w:val="005B210C"/>
    <w:rsid w:val="005B2B45"/>
    <w:rsid w:val="005B2DAC"/>
    <w:rsid w:val="005B6EDD"/>
    <w:rsid w:val="005C1546"/>
    <w:rsid w:val="005C3EC6"/>
    <w:rsid w:val="005C5D89"/>
    <w:rsid w:val="005C6010"/>
    <w:rsid w:val="005C79D6"/>
    <w:rsid w:val="005D0B2F"/>
    <w:rsid w:val="005D0B3D"/>
    <w:rsid w:val="005D2845"/>
    <w:rsid w:val="005D2A87"/>
    <w:rsid w:val="005D4FCF"/>
    <w:rsid w:val="005D5800"/>
    <w:rsid w:val="005D5D5A"/>
    <w:rsid w:val="005D6865"/>
    <w:rsid w:val="005E050D"/>
    <w:rsid w:val="005E20B9"/>
    <w:rsid w:val="005E3DC1"/>
    <w:rsid w:val="005E406D"/>
    <w:rsid w:val="005E4295"/>
    <w:rsid w:val="005E47EF"/>
    <w:rsid w:val="005F04F6"/>
    <w:rsid w:val="005F0E8F"/>
    <w:rsid w:val="005F3082"/>
    <w:rsid w:val="005F48F5"/>
    <w:rsid w:val="00600222"/>
    <w:rsid w:val="0060296B"/>
    <w:rsid w:val="006030DA"/>
    <w:rsid w:val="00603EF9"/>
    <w:rsid w:val="006049B3"/>
    <w:rsid w:val="00606529"/>
    <w:rsid w:val="006077D4"/>
    <w:rsid w:val="00607BE9"/>
    <w:rsid w:val="00610403"/>
    <w:rsid w:val="006141A4"/>
    <w:rsid w:val="00616F6B"/>
    <w:rsid w:val="00617034"/>
    <w:rsid w:val="0062137D"/>
    <w:rsid w:val="006221F2"/>
    <w:rsid w:val="00622AEE"/>
    <w:rsid w:val="00623712"/>
    <w:rsid w:val="00625591"/>
    <w:rsid w:val="00626098"/>
    <w:rsid w:val="00626197"/>
    <w:rsid w:val="00627530"/>
    <w:rsid w:val="006322EE"/>
    <w:rsid w:val="00632B8B"/>
    <w:rsid w:val="00634447"/>
    <w:rsid w:val="00634562"/>
    <w:rsid w:val="00636627"/>
    <w:rsid w:val="00637EF6"/>
    <w:rsid w:val="00637F19"/>
    <w:rsid w:val="00637FE1"/>
    <w:rsid w:val="00640D8C"/>
    <w:rsid w:val="00641277"/>
    <w:rsid w:val="00641B5C"/>
    <w:rsid w:val="00641DC4"/>
    <w:rsid w:val="00643264"/>
    <w:rsid w:val="006434DD"/>
    <w:rsid w:val="00643A64"/>
    <w:rsid w:val="006443ED"/>
    <w:rsid w:val="006454D2"/>
    <w:rsid w:val="00646BF9"/>
    <w:rsid w:val="00646E8F"/>
    <w:rsid w:val="00647195"/>
    <w:rsid w:val="00647A6C"/>
    <w:rsid w:val="0065079C"/>
    <w:rsid w:val="00650933"/>
    <w:rsid w:val="00652348"/>
    <w:rsid w:val="00652420"/>
    <w:rsid w:val="00652847"/>
    <w:rsid w:val="0065375C"/>
    <w:rsid w:val="00653841"/>
    <w:rsid w:val="006557C3"/>
    <w:rsid w:val="00656474"/>
    <w:rsid w:val="00660F79"/>
    <w:rsid w:val="006618D5"/>
    <w:rsid w:val="00663253"/>
    <w:rsid w:val="006639D0"/>
    <w:rsid w:val="00663AB3"/>
    <w:rsid w:val="00664CE2"/>
    <w:rsid w:val="0066550A"/>
    <w:rsid w:val="0066622B"/>
    <w:rsid w:val="00667570"/>
    <w:rsid w:val="006707CB"/>
    <w:rsid w:val="00672F50"/>
    <w:rsid w:val="0067393B"/>
    <w:rsid w:val="00673BCE"/>
    <w:rsid w:val="00674015"/>
    <w:rsid w:val="00674A4F"/>
    <w:rsid w:val="00675387"/>
    <w:rsid w:val="0067552E"/>
    <w:rsid w:val="006755A7"/>
    <w:rsid w:val="00676D57"/>
    <w:rsid w:val="00677AA4"/>
    <w:rsid w:val="00680BC4"/>
    <w:rsid w:val="00682609"/>
    <w:rsid w:val="00684317"/>
    <w:rsid w:val="00685AE3"/>
    <w:rsid w:val="00685F7F"/>
    <w:rsid w:val="00686351"/>
    <w:rsid w:val="00686FE7"/>
    <w:rsid w:val="0068711B"/>
    <w:rsid w:val="00690BEC"/>
    <w:rsid w:val="006926AA"/>
    <w:rsid w:val="0069283E"/>
    <w:rsid w:val="00692878"/>
    <w:rsid w:val="00693E60"/>
    <w:rsid w:val="0069696B"/>
    <w:rsid w:val="006970E0"/>
    <w:rsid w:val="00697F78"/>
    <w:rsid w:val="006A2F7C"/>
    <w:rsid w:val="006A3A3E"/>
    <w:rsid w:val="006A5C79"/>
    <w:rsid w:val="006A6C03"/>
    <w:rsid w:val="006B0A20"/>
    <w:rsid w:val="006B4310"/>
    <w:rsid w:val="006B5ACA"/>
    <w:rsid w:val="006B5C4C"/>
    <w:rsid w:val="006B5FEB"/>
    <w:rsid w:val="006B608D"/>
    <w:rsid w:val="006B637B"/>
    <w:rsid w:val="006B6BD2"/>
    <w:rsid w:val="006B7D61"/>
    <w:rsid w:val="006C3217"/>
    <w:rsid w:val="006C60F0"/>
    <w:rsid w:val="006C6D9C"/>
    <w:rsid w:val="006D243D"/>
    <w:rsid w:val="006D2B31"/>
    <w:rsid w:val="006D3F9A"/>
    <w:rsid w:val="006D4E05"/>
    <w:rsid w:val="006D51E2"/>
    <w:rsid w:val="006D72FA"/>
    <w:rsid w:val="006E0461"/>
    <w:rsid w:val="006E3BED"/>
    <w:rsid w:val="006E48F3"/>
    <w:rsid w:val="006E5A79"/>
    <w:rsid w:val="006E5FF9"/>
    <w:rsid w:val="006E6905"/>
    <w:rsid w:val="006F0FC3"/>
    <w:rsid w:val="006F115F"/>
    <w:rsid w:val="006F2E66"/>
    <w:rsid w:val="006F379A"/>
    <w:rsid w:val="006F5372"/>
    <w:rsid w:val="006F6409"/>
    <w:rsid w:val="00700764"/>
    <w:rsid w:val="00701B61"/>
    <w:rsid w:val="00702CA2"/>
    <w:rsid w:val="00704103"/>
    <w:rsid w:val="00707AEA"/>
    <w:rsid w:val="00707D51"/>
    <w:rsid w:val="00712EB0"/>
    <w:rsid w:val="00713590"/>
    <w:rsid w:val="007154EF"/>
    <w:rsid w:val="0071551B"/>
    <w:rsid w:val="0072060A"/>
    <w:rsid w:val="0072073C"/>
    <w:rsid w:val="007239A9"/>
    <w:rsid w:val="00727805"/>
    <w:rsid w:val="00731213"/>
    <w:rsid w:val="0073156D"/>
    <w:rsid w:val="00731D58"/>
    <w:rsid w:val="007331E1"/>
    <w:rsid w:val="00734008"/>
    <w:rsid w:val="007346AF"/>
    <w:rsid w:val="00734CDA"/>
    <w:rsid w:val="0073570A"/>
    <w:rsid w:val="00735B55"/>
    <w:rsid w:val="00741046"/>
    <w:rsid w:val="00741703"/>
    <w:rsid w:val="00741C8D"/>
    <w:rsid w:val="007427CE"/>
    <w:rsid w:val="007430B7"/>
    <w:rsid w:val="007442EE"/>
    <w:rsid w:val="007451EE"/>
    <w:rsid w:val="0074589D"/>
    <w:rsid w:val="0074607B"/>
    <w:rsid w:val="00746B35"/>
    <w:rsid w:val="007506F8"/>
    <w:rsid w:val="0075508D"/>
    <w:rsid w:val="007568F5"/>
    <w:rsid w:val="00756B82"/>
    <w:rsid w:val="007611A9"/>
    <w:rsid w:val="007617FA"/>
    <w:rsid w:val="00761D44"/>
    <w:rsid w:val="0076235A"/>
    <w:rsid w:val="00763B63"/>
    <w:rsid w:val="00763F1E"/>
    <w:rsid w:val="00764270"/>
    <w:rsid w:val="00766035"/>
    <w:rsid w:val="00767017"/>
    <w:rsid w:val="00767FF5"/>
    <w:rsid w:val="007712BC"/>
    <w:rsid w:val="0077192D"/>
    <w:rsid w:val="007726D9"/>
    <w:rsid w:val="0077376E"/>
    <w:rsid w:val="007737D9"/>
    <w:rsid w:val="00775B72"/>
    <w:rsid w:val="00775BCE"/>
    <w:rsid w:val="00780C9E"/>
    <w:rsid w:val="00780CDE"/>
    <w:rsid w:val="00782A86"/>
    <w:rsid w:val="00782C57"/>
    <w:rsid w:val="00784254"/>
    <w:rsid w:val="00784F08"/>
    <w:rsid w:val="00784F85"/>
    <w:rsid w:val="007863D4"/>
    <w:rsid w:val="0078659A"/>
    <w:rsid w:val="007869D8"/>
    <w:rsid w:val="0079021C"/>
    <w:rsid w:val="0079256C"/>
    <w:rsid w:val="00793F18"/>
    <w:rsid w:val="00794E48"/>
    <w:rsid w:val="00794F6F"/>
    <w:rsid w:val="00794FD2"/>
    <w:rsid w:val="00795471"/>
    <w:rsid w:val="00795F2F"/>
    <w:rsid w:val="00796B33"/>
    <w:rsid w:val="007A1533"/>
    <w:rsid w:val="007A2396"/>
    <w:rsid w:val="007A2ABC"/>
    <w:rsid w:val="007A37CA"/>
    <w:rsid w:val="007A44EB"/>
    <w:rsid w:val="007A5BCD"/>
    <w:rsid w:val="007A6A57"/>
    <w:rsid w:val="007A7982"/>
    <w:rsid w:val="007B0098"/>
    <w:rsid w:val="007B2F3B"/>
    <w:rsid w:val="007B3478"/>
    <w:rsid w:val="007B6151"/>
    <w:rsid w:val="007B6713"/>
    <w:rsid w:val="007B6A89"/>
    <w:rsid w:val="007C0F43"/>
    <w:rsid w:val="007C1379"/>
    <w:rsid w:val="007C1481"/>
    <w:rsid w:val="007C35AD"/>
    <w:rsid w:val="007C6C30"/>
    <w:rsid w:val="007D0463"/>
    <w:rsid w:val="007D145F"/>
    <w:rsid w:val="007D1D29"/>
    <w:rsid w:val="007D3862"/>
    <w:rsid w:val="007D3956"/>
    <w:rsid w:val="007D73B1"/>
    <w:rsid w:val="007D7853"/>
    <w:rsid w:val="007E3FE8"/>
    <w:rsid w:val="007E56E7"/>
    <w:rsid w:val="007E705B"/>
    <w:rsid w:val="007E7099"/>
    <w:rsid w:val="007E7DD6"/>
    <w:rsid w:val="007F3035"/>
    <w:rsid w:val="007F4958"/>
    <w:rsid w:val="007F59C0"/>
    <w:rsid w:val="007F5A91"/>
    <w:rsid w:val="007F6D3F"/>
    <w:rsid w:val="007F755C"/>
    <w:rsid w:val="008018DA"/>
    <w:rsid w:val="00804594"/>
    <w:rsid w:val="0080674D"/>
    <w:rsid w:val="00806780"/>
    <w:rsid w:val="00806F83"/>
    <w:rsid w:val="00812AFA"/>
    <w:rsid w:val="00812E7F"/>
    <w:rsid w:val="008135A8"/>
    <w:rsid w:val="00813B94"/>
    <w:rsid w:val="00814B6C"/>
    <w:rsid w:val="00820330"/>
    <w:rsid w:val="008208A4"/>
    <w:rsid w:val="00823B07"/>
    <w:rsid w:val="0082434F"/>
    <w:rsid w:val="00824FE2"/>
    <w:rsid w:val="0083025F"/>
    <w:rsid w:val="0083093C"/>
    <w:rsid w:val="0083103B"/>
    <w:rsid w:val="00831D52"/>
    <w:rsid w:val="00831E33"/>
    <w:rsid w:val="008325DA"/>
    <w:rsid w:val="008337D5"/>
    <w:rsid w:val="008347D4"/>
    <w:rsid w:val="00834E53"/>
    <w:rsid w:val="00835B48"/>
    <w:rsid w:val="00837A2D"/>
    <w:rsid w:val="00841F52"/>
    <w:rsid w:val="008450AF"/>
    <w:rsid w:val="00846D2A"/>
    <w:rsid w:val="00852529"/>
    <w:rsid w:val="008531BA"/>
    <w:rsid w:val="00857AF4"/>
    <w:rsid w:val="00860BB4"/>
    <w:rsid w:val="00861595"/>
    <w:rsid w:val="008624FC"/>
    <w:rsid w:val="00862A87"/>
    <w:rsid w:val="00863E1B"/>
    <w:rsid w:val="00866D16"/>
    <w:rsid w:val="00870082"/>
    <w:rsid w:val="00875457"/>
    <w:rsid w:val="008771D8"/>
    <w:rsid w:val="0087792D"/>
    <w:rsid w:val="008847A5"/>
    <w:rsid w:val="00890A20"/>
    <w:rsid w:val="00890EFA"/>
    <w:rsid w:val="008917B5"/>
    <w:rsid w:val="00897634"/>
    <w:rsid w:val="008A079E"/>
    <w:rsid w:val="008A2014"/>
    <w:rsid w:val="008A2875"/>
    <w:rsid w:val="008A4564"/>
    <w:rsid w:val="008A6A26"/>
    <w:rsid w:val="008A6AB6"/>
    <w:rsid w:val="008A75F0"/>
    <w:rsid w:val="008B00A0"/>
    <w:rsid w:val="008B254F"/>
    <w:rsid w:val="008B3A9F"/>
    <w:rsid w:val="008B4159"/>
    <w:rsid w:val="008B4385"/>
    <w:rsid w:val="008B5A0B"/>
    <w:rsid w:val="008B5C1B"/>
    <w:rsid w:val="008B5C42"/>
    <w:rsid w:val="008B6204"/>
    <w:rsid w:val="008C2D25"/>
    <w:rsid w:val="008C6475"/>
    <w:rsid w:val="008C6684"/>
    <w:rsid w:val="008C78AA"/>
    <w:rsid w:val="008D0B63"/>
    <w:rsid w:val="008D1003"/>
    <w:rsid w:val="008D31A6"/>
    <w:rsid w:val="008D333F"/>
    <w:rsid w:val="008D3A0B"/>
    <w:rsid w:val="008D4B70"/>
    <w:rsid w:val="008D4D25"/>
    <w:rsid w:val="008E07F0"/>
    <w:rsid w:val="008E11C8"/>
    <w:rsid w:val="008E1292"/>
    <w:rsid w:val="008E1AB6"/>
    <w:rsid w:val="008E293B"/>
    <w:rsid w:val="008E34C1"/>
    <w:rsid w:val="008E3811"/>
    <w:rsid w:val="008E6233"/>
    <w:rsid w:val="008F085B"/>
    <w:rsid w:val="008F1B7F"/>
    <w:rsid w:val="008F29E9"/>
    <w:rsid w:val="008F36D6"/>
    <w:rsid w:val="008F43E6"/>
    <w:rsid w:val="008F5BDB"/>
    <w:rsid w:val="008F6F7C"/>
    <w:rsid w:val="008F71F4"/>
    <w:rsid w:val="00900512"/>
    <w:rsid w:val="00905AFB"/>
    <w:rsid w:val="009072FB"/>
    <w:rsid w:val="009076E5"/>
    <w:rsid w:val="00910A62"/>
    <w:rsid w:val="0091107A"/>
    <w:rsid w:val="00912225"/>
    <w:rsid w:val="00914078"/>
    <w:rsid w:val="0091437D"/>
    <w:rsid w:val="00914E64"/>
    <w:rsid w:val="009164CD"/>
    <w:rsid w:val="00921018"/>
    <w:rsid w:val="00922116"/>
    <w:rsid w:val="00922E37"/>
    <w:rsid w:val="00922E40"/>
    <w:rsid w:val="00926C7D"/>
    <w:rsid w:val="00927382"/>
    <w:rsid w:val="0093125C"/>
    <w:rsid w:val="00931AEE"/>
    <w:rsid w:val="00935518"/>
    <w:rsid w:val="009359CF"/>
    <w:rsid w:val="00935F5C"/>
    <w:rsid w:val="00936048"/>
    <w:rsid w:val="00937DE3"/>
    <w:rsid w:val="00943A69"/>
    <w:rsid w:val="00946B7C"/>
    <w:rsid w:val="0095016F"/>
    <w:rsid w:val="00950D8E"/>
    <w:rsid w:val="0095229C"/>
    <w:rsid w:val="00955BEB"/>
    <w:rsid w:val="00957886"/>
    <w:rsid w:val="00962368"/>
    <w:rsid w:val="009646AE"/>
    <w:rsid w:val="00964844"/>
    <w:rsid w:val="00964B3A"/>
    <w:rsid w:val="00966A99"/>
    <w:rsid w:val="00974D0F"/>
    <w:rsid w:val="00981608"/>
    <w:rsid w:val="0098187D"/>
    <w:rsid w:val="00981A48"/>
    <w:rsid w:val="00982937"/>
    <w:rsid w:val="0098459C"/>
    <w:rsid w:val="00985A20"/>
    <w:rsid w:val="00985DFE"/>
    <w:rsid w:val="00986048"/>
    <w:rsid w:val="009865E5"/>
    <w:rsid w:val="00994FC8"/>
    <w:rsid w:val="0099585C"/>
    <w:rsid w:val="00995E6E"/>
    <w:rsid w:val="0099797E"/>
    <w:rsid w:val="009A118C"/>
    <w:rsid w:val="009A323A"/>
    <w:rsid w:val="009A3937"/>
    <w:rsid w:val="009A5608"/>
    <w:rsid w:val="009A71AD"/>
    <w:rsid w:val="009A7AFC"/>
    <w:rsid w:val="009B05E2"/>
    <w:rsid w:val="009B264B"/>
    <w:rsid w:val="009B4F77"/>
    <w:rsid w:val="009B546B"/>
    <w:rsid w:val="009B5672"/>
    <w:rsid w:val="009C073D"/>
    <w:rsid w:val="009C09C5"/>
    <w:rsid w:val="009C2F99"/>
    <w:rsid w:val="009C303B"/>
    <w:rsid w:val="009C44B9"/>
    <w:rsid w:val="009C45DD"/>
    <w:rsid w:val="009C641B"/>
    <w:rsid w:val="009C7396"/>
    <w:rsid w:val="009D1A72"/>
    <w:rsid w:val="009D1B48"/>
    <w:rsid w:val="009D3438"/>
    <w:rsid w:val="009D3701"/>
    <w:rsid w:val="009D379B"/>
    <w:rsid w:val="009D38C8"/>
    <w:rsid w:val="009D4466"/>
    <w:rsid w:val="009D48E0"/>
    <w:rsid w:val="009D4E81"/>
    <w:rsid w:val="009D501D"/>
    <w:rsid w:val="009D503F"/>
    <w:rsid w:val="009D542C"/>
    <w:rsid w:val="009D7C9A"/>
    <w:rsid w:val="009E0FAE"/>
    <w:rsid w:val="009E1AA5"/>
    <w:rsid w:val="009E23EC"/>
    <w:rsid w:val="009E40A8"/>
    <w:rsid w:val="009E4E1C"/>
    <w:rsid w:val="009E5DBA"/>
    <w:rsid w:val="009F0773"/>
    <w:rsid w:val="009F174D"/>
    <w:rsid w:val="009F202A"/>
    <w:rsid w:val="009F69D8"/>
    <w:rsid w:val="00A037AD"/>
    <w:rsid w:val="00A037B1"/>
    <w:rsid w:val="00A04A46"/>
    <w:rsid w:val="00A05413"/>
    <w:rsid w:val="00A05BAA"/>
    <w:rsid w:val="00A102E6"/>
    <w:rsid w:val="00A1197F"/>
    <w:rsid w:val="00A11C33"/>
    <w:rsid w:val="00A125E5"/>
    <w:rsid w:val="00A12E37"/>
    <w:rsid w:val="00A12F61"/>
    <w:rsid w:val="00A14933"/>
    <w:rsid w:val="00A14D0D"/>
    <w:rsid w:val="00A17A14"/>
    <w:rsid w:val="00A24C8E"/>
    <w:rsid w:val="00A24DF3"/>
    <w:rsid w:val="00A330BB"/>
    <w:rsid w:val="00A33727"/>
    <w:rsid w:val="00A34161"/>
    <w:rsid w:val="00A357AF"/>
    <w:rsid w:val="00A359FC"/>
    <w:rsid w:val="00A40861"/>
    <w:rsid w:val="00A412C0"/>
    <w:rsid w:val="00A418B9"/>
    <w:rsid w:val="00A42B0C"/>
    <w:rsid w:val="00A43068"/>
    <w:rsid w:val="00A476FC"/>
    <w:rsid w:val="00A51E81"/>
    <w:rsid w:val="00A53F89"/>
    <w:rsid w:val="00A556AD"/>
    <w:rsid w:val="00A560E9"/>
    <w:rsid w:val="00A600CC"/>
    <w:rsid w:val="00A6164F"/>
    <w:rsid w:val="00A62635"/>
    <w:rsid w:val="00A62A33"/>
    <w:rsid w:val="00A63A2A"/>
    <w:rsid w:val="00A66918"/>
    <w:rsid w:val="00A71672"/>
    <w:rsid w:val="00A75CAE"/>
    <w:rsid w:val="00A7680D"/>
    <w:rsid w:val="00A80B77"/>
    <w:rsid w:val="00A8314F"/>
    <w:rsid w:val="00A84071"/>
    <w:rsid w:val="00A845B2"/>
    <w:rsid w:val="00A8545A"/>
    <w:rsid w:val="00A859C8"/>
    <w:rsid w:val="00A874FA"/>
    <w:rsid w:val="00A87F47"/>
    <w:rsid w:val="00A90AA2"/>
    <w:rsid w:val="00A929E7"/>
    <w:rsid w:val="00A9315A"/>
    <w:rsid w:val="00A9518F"/>
    <w:rsid w:val="00A95BC7"/>
    <w:rsid w:val="00A96753"/>
    <w:rsid w:val="00A96777"/>
    <w:rsid w:val="00A9738E"/>
    <w:rsid w:val="00AA0FA4"/>
    <w:rsid w:val="00AA5252"/>
    <w:rsid w:val="00AB04C6"/>
    <w:rsid w:val="00AB0D6E"/>
    <w:rsid w:val="00AB177D"/>
    <w:rsid w:val="00AB1AAC"/>
    <w:rsid w:val="00AB28A0"/>
    <w:rsid w:val="00AB4548"/>
    <w:rsid w:val="00AB4A69"/>
    <w:rsid w:val="00AB4C48"/>
    <w:rsid w:val="00AB66C1"/>
    <w:rsid w:val="00AB7735"/>
    <w:rsid w:val="00AC0EC9"/>
    <w:rsid w:val="00AC3BFE"/>
    <w:rsid w:val="00AC49F0"/>
    <w:rsid w:val="00AC7CC4"/>
    <w:rsid w:val="00AD4379"/>
    <w:rsid w:val="00AD6387"/>
    <w:rsid w:val="00AD6829"/>
    <w:rsid w:val="00AD74D3"/>
    <w:rsid w:val="00AD7DD0"/>
    <w:rsid w:val="00AE22BE"/>
    <w:rsid w:val="00AE2663"/>
    <w:rsid w:val="00AE26EC"/>
    <w:rsid w:val="00AE270E"/>
    <w:rsid w:val="00AE3575"/>
    <w:rsid w:val="00AE3BA0"/>
    <w:rsid w:val="00AE54C1"/>
    <w:rsid w:val="00AE578E"/>
    <w:rsid w:val="00AE7B83"/>
    <w:rsid w:val="00AE7FF2"/>
    <w:rsid w:val="00AF089E"/>
    <w:rsid w:val="00AF19B9"/>
    <w:rsid w:val="00AF300D"/>
    <w:rsid w:val="00AF3382"/>
    <w:rsid w:val="00AF49A0"/>
    <w:rsid w:val="00AF5695"/>
    <w:rsid w:val="00B0016D"/>
    <w:rsid w:val="00B01875"/>
    <w:rsid w:val="00B045AC"/>
    <w:rsid w:val="00B05650"/>
    <w:rsid w:val="00B071B3"/>
    <w:rsid w:val="00B1137D"/>
    <w:rsid w:val="00B132E8"/>
    <w:rsid w:val="00B141B7"/>
    <w:rsid w:val="00B1710C"/>
    <w:rsid w:val="00B20830"/>
    <w:rsid w:val="00B2225B"/>
    <w:rsid w:val="00B2428F"/>
    <w:rsid w:val="00B2477B"/>
    <w:rsid w:val="00B24A4B"/>
    <w:rsid w:val="00B30AD5"/>
    <w:rsid w:val="00B31FBE"/>
    <w:rsid w:val="00B324DF"/>
    <w:rsid w:val="00B34ACF"/>
    <w:rsid w:val="00B356C0"/>
    <w:rsid w:val="00B359B1"/>
    <w:rsid w:val="00B368D1"/>
    <w:rsid w:val="00B4114F"/>
    <w:rsid w:val="00B41F11"/>
    <w:rsid w:val="00B42B3D"/>
    <w:rsid w:val="00B42F60"/>
    <w:rsid w:val="00B44E02"/>
    <w:rsid w:val="00B45786"/>
    <w:rsid w:val="00B45A05"/>
    <w:rsid w:val="00B46847"/>
    <w:rsid w:val="00B47A0D"/>
    <w:rsid w:val="00B502D7"/>
    <w:rsid w:val="00B50B36"/>
    <w:rsid w:val="00B5127D"/>
    <w:rsid w:val="00B514A5"/>
    <w:rsid w:val="00B52340"/>
    <w:rsid w:val="00B528F4"/>
    <w:rsid w:val="00B5357F"/>
    <w:rsid w:val="00B53E6F"/>
    <w:rsid w:val="00B54F67"/>
    <w:rsid w:val="00B55421"/>
    <w:rsid w:val="00B56710"/>
    <w:rsid w:val="00B56EC0"/>
    <w:rsid w:val="00B61227"/>
    <w:rsid w:val="00B625F1"/>
    <w:rsid w:val="00B631BD"/>
    <w:rsid w:val="00B65A1F"/>
    <w:rsid w:val="00B65B99"/>
    <w:rsid w:val="00B65E53"/>
    <w:rsid w:val="00B67A76"/>
    <w:rsid w:val="00B70620"/>
    <w:rsid w:val="00B74A1B"/>
    <w:rsid w:val="00B7776E"/>
    <w:rsid w:val="00B8038C"/>
    <w:rsid w:val="00B8398E"/>
    <w:rsid w:val="00B856A6"/>
    <w:rsid w:val="00B863CC"/>
    <w:rsid w:val="00B866A6"/>
    <w:rsid w:val="00B87602"/>
    <w:rsid w:val="00B90399"/>
    <w:rsid w:val="00B92AF8"/>
    <w:rsid w:val="00B95503"/>
    <w:rsid w:val="00BA1F55"/>
    <w:rsid w:val="00BA43C7"/>
    <w:rsid w:val="00BA5066"/>
    <w:rsid w:val="00BA51F2"/>
    <w:rsid w:val="00BA62B2"/>
    <w:rsid w:val="00BA7A6E"/>
    <w:rsid w:val="00BA7E6E"/>
    <w:rsid w:val="00BB0462"/>
    <w:rsid w:val="00BB15C2"/>
    <w:rsid w:val="00BB225B"/>
    <w:rsid w:val="00BB44A5"/>
    <w:rsid w:val="00BB54D3"/>
    <w:rsid w:val="00BB5861"/>
    <w:rsid w:val="00BB661D"/>
    <w:rsid w:val="00BB6A2E"/>
    <w:rsid w:val="00BB7964"/>
    <w:rsid w:val="00BB7B03"/>
    <w:rsid w:val="00BC1AC3"/>
    <w:rsid w:val="00BC1E90"/>
    <w:rsid w:val="00BC7C1A"/>
    <w:rsid w:val="00BD0C79"/>
    <w:rsid w:val="00BD1B14"/>
    <w:rsid w:val="00BD20F9"/>
    <w:rsid w:val="00BD320B"/>
    <w:rsid w:val="00BD365E"/>
    <w:rsid w:val="00BD3AAA"/>
    <w:rsid w:val="00BD4BD0"/>
    <w:rsid w:val="00BD628A"/>
    <w:rsid w:val="00BD65F8"/>
    <w:rsid w:val="00BD67BD"/>
    <w:rsid w:val="00BD691B"/>
    <w:rsid w:val="00BD7B77"/>
    <w:rsid w:val="00BE66BA"/>
    <w:rsid w:val="00BE7F0C"/>
    <w:rsid w:val="00BF2B34"/>
    <w:rsid w:val="00BF2F65"/>
    <w:rsid w:val="00BF47D0"/>
    <w:rsid w:val="00BF52BF"/>
    <w:rsid w:val="00BF5F98"/>
    <w:rsid w:val="00BF77C9"/>
    <w:rsid w:val="00BF79AA"/>
    <w:rsid w:val="00C00FD3"/>
    <w:rsid w:val="00C03543"/>
    <w:rsid w:val="00C06556"/>
    <w:rsid w:val="00C06BE9"/>
    <w:rsid w:val="00C07783"/>
    <w:rsid w:val="00C10E43"/>
    <w:rsid w:val="00C129BC"/>
    <w:rsid w:val="00C14E71"/>
    <w:rsid w:val="00C15FB1"/>
    <w:rsid w:val="00C17C51"/>
    <w:rsid w:val="00C208F2"/>
    <w:rsid w:val="00C23A3E"/>
    <w:rsid w:val="00C2417E"/>
    <w:rsid w:val="00C25729"/>
    <w:rsid w:val="00C26FFE"/>
    <w:rsid w:val="00C27C5E"/>
    <w:rsid w:val="00C27EFE"/>
    <w:rsid w:val="00C30116"/>
    <w:rsid w:val="00C3031F"/>
    <w:rsid w:val="00C307BF"/>
    <w:rsid w:val="00C30B36"/>
    <w:rsid w:val="00C31338"/>
    <w:rsid w:val="00C31C72"/>
    <w:rsid w:val="00C331D3"/>
    <w:rsid w:val="00C33980"/>
    <w:rsid w:val="00C40B4D"/>
    <w:rsid w:val="00C41BB5"/>
    <w:rsid w:val="00C41E72"/>
    <w:rsid w:val="00C420CC"/>
    <w:rsid w:val="00C51382"/>
    <w:rsid w:val="00C5277A"/>
    <w:rsid w:val="00C52E7A"/>
    <w:rsid w:val="00C54DFE"/>
    <w:rsid w:val="00C57D86"/>
    <w:rsid w:val="00C60870"/>
    <w:rsid w:val="00C6138B"/>
    <w:rsid w:val="00C613C4"/>
    <w:rsid w:val="00C61730"/>
    <w:rsid w:val="00C62E9F"/>
    <w:rsid w:val="00C6314E"/>
    <w:rsid w:val="00C6438E"/>
    <w:rsid w:val="00C75576"/>
    <w:rsid w:val="00C75CF0"/>
    <w:rsid w:val="00C76C42"/>
    <w:rsid w:val="00C8053F"/>
    <w:rsid w:val="00C80676"/>
    <w:rsid w:val="00C8152C"/>
    <w:rsid w:val="00C8204F"/>
    <w:rsid w:val="00C8435A"/>
    <w:rsid w:val="00C85BE3"/>
    <w:rsid w:val="00C85D89"/>
    <w:rsid w:val="00C8635B"/>
    <w:rsid w:val="00C86B18"/>
    <w:rsid w:val="00C91809"/>
    <w:rsid w:val="00C91FD9"/>
    <w:rsid w:val="00C92A53"/>
    <w:rsid w:val="00C94D73"/>
    <w:rsid w:val="00CA0099"/>
    <w:rsid w:val="00CA33F7"/>
    <w:rsid w:val="00CA4D6B"/>
    <w:rsid w:val="00CA6DDC"/>
    <w:rsid w:val="00CA7076"/>
    <w:rsid w:val="00CB0748"/>
    <w:rsid w:val="00CB1361"/>
    <w:rsid w:val="00CB24EA"/>
    <w:rsid w:val="00CB268F"/>
    <w:rsid w:val="00CB3000"/>
    <w:rsid w:val="00CB3796"/>
    <w:rsid w:val="00CB3DF3"/>
    <w:rsid w:val="00CB6E83"/>
    <w:rsid w:val="00CB76D8"/>
    <w:rsid w:val="00CC758D"/>
    <w:rsid w:val="00CD2250"/>
    <w:rsid w:val="00CD2486"/>
    <w:rsid w:val="00CD2BBA"/>
    <w:rsid w:val="00CD3A88"/>
    <w:rsid w:val="00CD7504"/>
    <w:rsid w:val="00CE04C9"/>
    <w:rsid w:val="00CE064B"/>
    <w:rsid w:val="00CE18FD"/>
    <w:rsid w:val="00CE1B7D"/>
    <w:rsid w:val="00CE39F2"/>
    <w:rsid w:val="00CE471C"/>
    <w:rsid w:val="00CE6255"/>
    <w:rsid w:val="00CE63A3"/>
    <w:rsid w:val="00CE67E2"/>
    <w:rsid w:val="00CF0A4D"/>
    <w:rsid w:val="00CF11BB"/>
    <w:rsid w:val="00CF1FC3"/>
    <w:rsid w:val="00CF2DAA"/>
    <w:rsid w:val="00CF4D0D"/>
    <w:rsid w:val="00CF77B1"/>
    <w:rsid w:val="00D01C01"/>
    <w:rsid w:val="00D0229C"/>
    <w:rsid w:val="00D06189"/>
    <w:rsid w:val="00D10583"/>
    <w:rsid w:val="00D10DE9"/>
    <w:rsid w:val="00D1209F"/>
    <w:rsid w:val="00D1288E"/>
    <w:rsid w:val="00D13025"/>
    <w:rsid w:val="00D13E15"/>
    <w:rsid w:val="00D13EC0"/>
    <w:rsid w:val="00D14B08"/>
    <w:rsid w:val="00D15D6D"/>
    <w:rsid w:val="00D165EC"/>
    <w:rsid w:val="00D20222"/>
    <w:rsid w:val="00D20CDC"/>
    <w:rsid w:val="00D233AA"/>
    <w:rsid w:val="00D244E4"/>
    <w:rsid w:val="00D26233"/>
    <w:rsid w:val="00D269A1"/>
    <w:rsid w:val="00D2778B"/>
    <w:rsid w:val="00D300D7"/>
    <w:rsid w:val="00D34C6E"/>
    <w:rsid w:val="00D37BA1"/>
    <w:rsid w:val="00D402DC"/>
    <w:rsid w:val="00D40DC0"/>
    <w:rsid w:val="00D42DA3"/>
    <w:rsid w:val="00D444BA"/>
    <w:rsid w:val="00D44B1E"/>
    <w:rsid w:val="00D458F3"/>
    <w:rsid w:val="00D4648C"/>
    <w:rsid w:val="00D46956"/>
    <w:rsid w:val="00D4769D"/>
    <w:rsid w:val="00D518E9"/>
    <w:rsid w:val="00D52060"/>
    <w:rsid w:val="00D52D5C"/>
    <w:rsid w:val="00D56937"/>
    <w:rsid w:val="00D605D9"/>
    <w:rsid w:val="00D60F27"/>
    <w:rsid w:val="00D62466"/>
    <w:rsid w:val="00D70B87"/>
    <w:rsid w:val="00D71927"/>
    <w:rsid w:val="00D74345"/>
    <w:rsid w:val="00D75B3E"/>
    <w:rsid w:val="00D835BC"/>
    <w:rsid w:val="00D83CF4"/>
    <w:rsid w:val="00D84D70"/>
    <w:rsid w:val="00D92552"/>
    <w:rsid w:val="00D92C26"/>
    <w:rsid w:val="00D92C40"/>
    <w:rsid w:val="00D93D3D"/>
    <w:rsid w:val="00D95566"/>
    <w:rsid w:val="00D96F4A"/>
    <w:rsid w:val="00DA1900"/>
    <w:rsid w:val="00DA2AD2"/>
    <w:rsid w:val="00DA2E8A"/>
    <w:rsid w:val="00DA3CBA"/>
    <w:rsid w:val="00DA4944"/>
    <w:rsid w:val="00DA7233"/>
    <w:rsid w:val="00DA7F2E"/>
    <w:rsid w:val="00DB00B1"/>
    <w:rsid w:val="00DB113B"/>
    <w:rsid w:val="00DB22DC"/>
    <w:rsid w:val="00DB449B"/>
    <w:rsid w:val="00DB4D79"/>
    <w:rsid w:val="00DB7851"/>
    <w:rsid w:val="00DC11FE"/>
    <w:rsid w:val="00DC1419"/>
    <w:rsid w:val="00DC1DEC"/>
    <w:rsid w:val="00DC3380"/>
    <w:rsid w:val="00DC4671"/>
    <w:rsid w:val="00DC6125"/>
    <w:rsid w:val="00DD0CAA"/>
    <w:rsid w:val="00DD12E4"/>
    <w:rsid w:val="00DD2158"/>
    <w:rsid w:val="00DD292E"/>
    <w:rsid w:val="00DD29BC"/>
    <w:rsid w:val="00DD2DB6"/>
    <w:rsid w:val="00DD3148"/>
    <w:rsid w:val="00DD4216"/>
    <w:rsid w:val="00DE1D90"/>
    <w:rsid w:val="00DE2464"/>
    <w:rsid w:val="00DE4D7A"/>
    <w:rsid w:val="00DE4F32"/>
    <w:rsid w:val="00DE5FCA"/>
    <w:rsid w:val="00DE6237"/>
    <w:rsid w:val="00DE6359"/>
    <w:rsid w:val="00DE7DC7"/>
    <w:rsid w:val="00DF0058"/>
    <w:rsid w:val="00DF11E8"/>
    <w:rsid w:val="00DF29FC"/>
    <w:rsid w:val="00DF48CB"/>
    <w:rsid w:val="00DF48D7"/>
    <w:rsid w:val="00DF7F0E"/>
    <w:rsid w:val="00E003E0"/>
    <w:rsid w:val="00E0289B"/>
    <w:rsid w:val="00E040E7"/>
    <w:rsid w:val="00E0671A"/>
    <w:rsid w:val="00E07207"/>
    <w:rsid w:val="00E10B6F"/>
    <w:rsid w:val="00E10F69"/>
    <w:rsid w:val="00E1247F"/>
    <w:rsid w:val="00E1344D"/>
    <w:rsid w:val="00E16DDF"/>
    <w:rsid w:val="00E17B39"/>
    <w:rsid w:val="00E201AC"/>
    <w:rsid w:val="00E24AA0"/>
    <w:rsid w:val="00E25EF5"/>
    <w:rsid w:val="00E2740F"/>
    <w:rsid w:val="00E27512"/>
    <w:rsid w:val="00E30543"/>
    <w:rsid w:val="00E3254B"/>
    <w:rsid w:val="00E32D98"/>
    <w:rsid w:val="00E35995"/>
    <w:rsid w:val="00E366D3"/>
    <w:rsid w:val="00E368EE"/>
    <w:rsid w:val="00E414F9"/>
    <w:rsid w:val="00E41A02"/>
    <w:rsid w:val="00E45804"/>
    <w:rsid w:val="00E46A73"/>
    <w:rsid w:val="00E46C13"/>
    <w:rsid w:val="00E4792A"/>
    <w:rsid w:val="00E510EA"/>
    <w:rsid w:val="00E51121"/>
    <w:rsid w:val="00E52043"/>
    <w:rsid w:val="00E52530"/>
    <w:rsid w:val="00E560A0"/>
    <w:rsid w:val="00E62569"/>
    <w:rsid w:val="00E6275A"/>
    <w:rsid w:val="00E71EA1"/>
    <w:rsid w:val="00E73264"/>
    <w:rsid w:val="00E74801"/>
    <w:rsid w:val="00E754CE"/>
    <w:rsid w:val="00E770E7"/>
    <w:rsid w:val="00E819D3"/>
    <w:rsid w:val="00E8689B"/>
    <w:rsid w:val="00E86C2A"/>
    <w:rsid w:val="00E87069"/>
    <w:rsid w:val="00E870F9"/>
    <w:rsid w:val="00E87D99"/>
    <w:rsid w:val="00E9030A"/>
    <w:rsid w:val="00E90FB7"/>
    <w:rsid w:val="00E91153"/>
    <w:rsid w:val="00E915F4"/>
    <w:rsid w:val="00E91A4C"/>
    <w:rsid w:val="00E92653"/>
    <w:rsid w:val="00E9290C"/>
    <w:rsid w:val="00E94C60"/>
    <w:rsid w:val="00E966DD"/>
    <w:rsid w:val="00E97D36"/>
    <w:rsid w:val="00EA1CF3"/>
    <w:rsid w:val="00EA41DD"/>
    <w:rsid w:val="00EA4232"/>
    <w:rsid w:val="00EA45E0"/>
    <w:rsid w:val="00EA6748"/>
    <w:rsid w:val="00EA68F5"/>
    <w:rsid w:val="00EA73EF"/>
    <w:rsid w:val="00EA79C1"/>
    <w:rsid w:val="00EB186C"/>
    <w:rsid w:val="00EB1BB3"/>
    <w:rsid w:val="00EB3CBE"/>
    <w:rsid w:val="00EB4CFD"/>
    <w:rsid w:val="00EB5C85"/>
    <w:rsid w:val="00EB7814"/>
    <w:rsid w:val="00EC1FC4"/>
    <w:rsid w:val="00EC22C3"/>
    <w:rsid w:val="00EC2B37"/>
    <w:rsid w:val="00EC2B84"/>
    <w:rsid w:val="00EC334E"/>
    <w:rsid w:val="00ED32B7"/>
    <w:rsid w:val="00ED4AB8"/>
    <w:rsid w:val="00ED57A7"/>
    <w:rsid w:val="00ED6F44"/>
    <w:rsid w:val="00ED7416"/>
    <w:rsid w:val="00EE01A7"/>
    <w:rsid w:val="00EE0543"/>
    <w:rsid w:val="00EE0581"/>
    <w:rsid w:val="00EE1355"/>
    <w:rsid w:val="00EE2E1E"/>
    <w:rsid w:val="00EE387E"/>
    <w:rsid w:val="00EE3D1F"/>
    <w:rsid w:val="00EF1D72"/>
    <w:rsid w:val="00EF29E6"/>
    <w:rsid w:val="00EF2E69"/>
    <w:rsid w:val="00EF3434"/>
    <w:rsid w:val="00EF3DBA"/>
    <w:rsid w:val="00EF6590"/>
    <w:rsid w:val="00EF6C5D"/>
    <w:rsid w:val="00EF6FF5"/>
    <w:rsid w:val="00F02268"/>
    <w:rsid w:val="00F026F5"/>
    <w:rsid w:val="00F04ED7"/>
    <w:rsid w:val="00F052C8"/>
    <w:rsid w:val="00F062DE"/>
    <w:rsid w:val="00F070DE"/>
    <w:rsid w:val="00F0737F"/>
    <w:rsid w:val="00F074D2"/>
    <w:rsid w:val="00F11A74"/>
    <w:rsid w:val="00F136B7"/>
    <w:rsid w:val="00F13C28"/>
    <w:rsid w:val="00F14099"/>
    <w:rsid w:val="00F15E9A"/>
    <w:rsid w:val="00F17042"/>
    <w:rsid w:val="00F17934"/>
    <w:rsid w:val="00F22E77"/>
    <w:rsid w:val="00F24A09"/>
    <w:rsid w:val="00F24E60"/>
    <w:rsid w:val="00F25DA0"/>
    <w:rsid w:val="00F261AC"/>
    <w:rsid w:val="00F26863"/>
    <w:rsid w:val="00F3524C"/>
    <w:rsid w:val="00F35FCA"/>
    <w:rsid w:val="00F35FD7"/>
    <w:rsid w:val="00F3771F"/>
    <w:rsid w:val="00F37AFC"/>
    <w:rsid w:val="00F4062B"/>
    <w:rsid w:val="00F41845"/>
    <w:rsid w:val="00F41AFF"/>
    <w:rsid w:val="00F41FB9"/>
    <w:rsid w:val="00F43219"/>
    <w:rsid w:val="00F447F8"/>
    <w:rsid w:val="00F44E1C"/>
    <w:rsid w:val="00F501F4"/>
    <w:rsid w:val="00F51A2D"/>
    <w:rsid w:val="00F52B79"/>
    <w:rsid w:val="00F533B5"/>
    <w:rsid w:val="00F53F82"/>
    <w:rsid w:val="00F53FA4"/>
    <w:rsid w:val="00F55742"/>
    <w:rsid w:val="00F558A8"/>
    <w:rsid w:val="00F60D60"/>
    <w:rsid w:val="00F611AF"/>
    <w:rsid w:val="00F620CC"/>
    <w:rsid w:val="00F7032E"/>
    <w:rsid w:val="00F7046B"/>
    <w:rsid w:val="00F7083F"/>
    <w:rsid w:val="00F71328"/>
    <w:rsid w:val="00F71772"/>
    <w:rsid w:val="00F7223A"/>
    <w:rsid w:val="00F72AEC"/>
    <w:rsid w:val="00F730F3"/>
    <w:rsid w:val="00F7426C"/>
    <w:rsid w:val="00F754AA"/>
    <w:rsid w:val="00F754FF"/>
    <w:rsid w:val="00F77B7C"/>
    <w:rsid w:val="00F80051"/>
    <w:rsid w:val="00F8084F"/>
    <w:rsid w:val="00F80EE5"/>
    <w:rsid w:val="00F81D74"/>
    <w:rsid w:val="00F82553"/>
    <w:rsid w:val="00F85BBE"/>
    <w:rsid w:val="00F871B9"/>
    <w:rsid w:val="00F8773D"/>
    <w:rsid w:val="00F87DB1"/>
    <w:rsid w:val="00F91051"/>
    <w:rsid w:val="00F92263"/>
    <w:rsid w:val="00F94299"/>
    <w:rsid w:val="00F944AD"/>
    <w:rsid w:val="00F95D4E"/>
    <w:rsid w:val="00F965AA"/>
    <w:rsid w:val="00F96F50"/>
    <w:rsid w:val="00FA21C3"/>
    <w:rsid w:val="00FA2E40"/>
    <w:rsid w:val="00FA3104"/>
    <w:rsid w:val="00FA46A5"/>
    <w:rsid w:val="00FA4C8E"/>
    <w:rsid w:val="00FA523C"/>
    <w:rsid w:val="00FA5BA4"/>
    <w:rsid w:val="00FA60A0"/>
    <w:rsid w:val="00FA62DB"/>
    <w:rsid w:val="00FA7FDE"/>
    <w:rsid w:val="00FB6625"/>
    <w:rsid w:val="00FC412C"/>
    <w:rsid w:val="00FC46BB"/>
    <w:rsid w:val="00FC57B5"/>
    <w:rsid w:val="00FC67DF"/>
    <w:rsid w:val="00FC71EF"/>
    <w:rsid w:val="00FD12DF"/>
    <w:rsid w:val="00FD17C5"/>
    <w:rsid w:val="00FD2D01"/>
    <w:rsid w:val="00FD4FF9"/>
    <w:rsid w:val="00FE1FED"/>
    <w:rsid w:val="00FE31FC"/>
    <w:rsid w:val="00FE4D46"/>
    <w:rsid w:val="00FE6D9B"/>
    <w:rsid w:val="00FF0C4B"/>
    <w:rsid w:val="00FF5B50"/>
    <w:rsid w:val="00FF6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B04EE81-C202-4A85-8A07-E2A3AB2C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4">
    <w:name w:val="Normal"/>
    <w:unhideWhenUsed/>
    <w:rsid w:val="00C25729"/>
    <w:rPr>
      <w:rFonts w:ascii="Times New Roman" w:hAnsi="Times New Roman"/>
      <w:sz w:val="26"/>
      <w:lang w:eastAsia="en-US"/>
    </w:rPr>
  </w:style>
  <w:style w:type="paragraph" w:styleId="1">
    <w:name w:val="heading 1"/>
    <w:basedOn w:val="a4"/>
    <w:next w:val="a4"/>
    <w:link w:val="10"/>
    <w:uiPriority w:val="9"/>
    <w:semiHidden/>
    <w:unhideWhenUsed/>
    <w:locked/>
    <w:rsid w:val="00550BA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1">
    <w:name w:val="heading 2"/>
    <w:basedOn w:val="a4"/>
    <w:next w:val="a4"/>
    <w:link w:val="22"/>
    <w:uiPriority w:val="9"/>
    <w:semiHidden/>
    <w:unhideWhenUsed/>
    <w:locked/>
    <w:rsid w:val="00550BA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1">
    <w:name w:val="heading 3"/>
    <w:basedOn w:val="a4"/>
    <w:next w:val="a4"/>
    <w:link w:val="32"/>
    <w:uiPriority w:val="9"/>
    <w:semiHidden/>
    <w:unhideWhenUsed/>
    <w:locked/>
    <w:rsid w:val="00550BA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Cs w:val="26"/>
    </w:rPr>
  </w:style>
  <w:style w:type="paragraph" w:styleId="41">
    <w:name w:val="heading 4"/>
    <w:basedOn w:val="a4"/>
    <w:next w:val="a4"/>
    <w:link w:val="42"/>
    <w:uiPriority w:val="9"/>
    <w:semiHidden/>
    <w:unhideWhenUsed/>
    <w:locked/>
    <w:rsid w:val="00550BA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1">
    <w:name w:val="heading 5"/>
    <w:basedOn w:val="a4"/>
    <w:next w:val="a4"/>
    <w:link w:val="52"/>
    <w:uiPriority w:val="9"/>
    <w:semiHidden/>
    <w:unhideWhenUsed/>
    <w:locked/>
    <w:rsid w:val="00550BA1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Cs w:val="26"/>
    </w:rPr>
  </w:style>
  <w:style w:type="paragraph" w:styleId="6">
    <w:name w:val="heading 6"/>
    <w:basedOn w:val="a4"/>
    <w:next w:val="a4"/>
    <w:link w:val="60"/>
    <w:uiPriority w:val="9"/>
    <w:semiHidden/>
    <w:unhideWhenUsed/>
    <w:locked/>
    <w:rsid w:val="00550BA1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4"/>
    <w:next w:val="a4"/>
    <w:link w:val="70"/>
    <w:uiPriority w:val="9"/>
    <w:semiHidden/>
    <w:unhideWhenUsed/>
    <w:locked/>
    <w:rsid w:val="00550BA1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4"/>
    <w:next w:val="a4"/>
    <w:link w:val="80"/>
    <w:uiPriority w:val="9"/>
    <w:semiHidden/>
    <w:unhideWhenUsed/>
    <w:locked/>
    <w:rsid w:val="00550BA1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4"/>
    <w:next w:val="a4"/>
    <w:link w:val="90"/>
    <w:uiPriority w:val="9"/>
    <w:semiHidden/>
    <w:unhideWhenUsed/>
    <w:locked/>
    <w:rsid w:val="00550BA1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9"/>
    <w:link w:val="aa"/>
    <w:uiPriority w:val="99"/>
    <w:unhideWhenUsed/>
    <w:locked/>
    <w:rsid w:val="003704A0"/>
    <w:pPr>
      <w:jc w:val="center"/>
    </w:pPr>
  </w:style>
  <w:style w:type="character" w:customStyle="1" w:styleId="aa">
    <w:name w:val="Верхний колонтитул Знак"/>
    <w:link w:val="a8"/>
    <w:uiPriority w:val="99"/>
    <w:rsid w:val="003704A0"/>
    <w:rPr>
      <w:rFonts w:ascii="Times New Roman" w:hAnsi="Times New Roman"/>
      <w:sz w:val="26"/>
      <w:lang w:eastAsia="en-US"/>
    </w:rPr>
  </w:style>
  <w:style w:type="paragraph" w:styleId="ab">
    <w:name w:val="footer"/>
    <w:basedOn w:val="a9"/>
    <w:link w:val="ac"/>
    <w:uiPriority w:val="99"/>
    <w:unhideWhenUsed/>
    <w:locked/>
    <w:rsid w:val="003704A0"/>
    <w:pPr>
      <w:jc w:val="center"/>
    </w:pPr>
  </w:style>
  <w:style w:type="character" w:customStyle="1" w:styleId="ac">
    <w:name w:val="Нижний колонтитул Знак"/>
    <w:link w:val="ab"/>
    <w:uiPriority w:val="99"/>
    <w:rsid w:val="003704A0"/>
    <w:rPr>
      <w:rFonts w:ascii="Times New Roman" w:hAnsi="Times New Roman"/>
      <w:sz w:val="26"/>
      <w:lang w:eastAsia="en-US"/>
    </w:rPr>
  </w:style>
  <w:style w:type="paragraph" w:customStyle="1" w:styleId="a9">
    <w:name w:val="БелГИСС"/>
    <w:rsid w:val="000754D1"/>
    <w:rPr>
      <w:rFonts w:ascii="Times New Roman" w:hAnsi="Times New Roman"/>
      <w:sz w:val="26"/>
      <w:lang w:eastAsia="en-US"/>
    </w:rPr>
  </w:style>
  <w:style w:type="character" w:styleId="ad">
    <w:name w:val="Hyperlink"/>
    <w:aliases w:val="БелГИСС_Гиперссылка"/>
    <w:unhideWhenUsed/>
    <w:locked/>
    <w:rsid w:val="00367DBC"/>
    <w:rPr>
      <w:color w:val="auto"/>
    </w:rPr>
  </w:style>
  <w:style w:type="paragraph" w:customStyle="1" w:styleId="ae">
    <w:name w:val="БелГИСС_ОРД_Шляпа_Логотип"/>
    <w:basedOn w:val="af"/>
    <w:rsid w:val="00FF5B50"/>
    <w:rPr>
      <w:sz w:val="20"/>
    </w:rPr>
  </w:style>
  <w:style w:type="paragraph" w:customStyle="1" w:styleId="af0">
    <w:name w:val="БелГИСС_ОРД_Шляпа_ВышеОрганизация_Имя"/>
    <w:basedOn w:val="af"/>
    <w:rsid w:val="00F22E77"/>
    <w:pPr>
      <w:keepNext/>
    </w:pPr>
    <w:rPr>
      <w:caps/>
      <w:sz w:val="16"/>
    </w:rPr>
  </w:style>
  <w:style w:type="paragraph" w:customStyle="1" w:styleId="af1">
    <w:name w:val="БелГИСС_ОРД_Шляпа_Организация_Имя"/>
    <w:basedOn w:val="af"/>
    <w:rsid w:val="00F22E77"/>
    <w:pPr>
      <w:keepNext/>
    </w:pPr>
    <w:rPr>
      <w:b/>
      <w:sz w:val="16"/>
    </w:rPr>
  </w:style>
  <w:style w:type="character" w:customStyle="1" w:styleId="af2">
    <w:name w:val="БелГИСС_Жирный"/>
    <w:uiPriority w:val="1"/>
    <w:rsid w:val="00FF5B50"/>
    <w:rPr>
      <w:b/>
    </w:rPr>
  </w:style>
  <w:style w:type="character" w:customStyle="1" w:styleId="af3">
    <w:name w:val="БелГИСС_ЖирноКосой"/>
    <w:uiPriority w:val="1"/>
    <w:rsid w:val="00FF5B50"/>
    <w:rPr>
      <w:b/>
      <w:i/>
    </w:rPr>
  </w:style>
  <w:style w:type="character" w:customStyle="1" w:styleId="af4">
    <w:name w:val="БелГИСС_Конный"/>
    <w:uiPriority w:val="1"/>
    <w:rsid w:val="00FF5B50"/>
    <w:rPr>
      <w:caps/>
      <w:smallCaps w:val="0"/>
    </w:rPr>
  </w:style>
  <w:style w:type="character" w:customStyle="1" w:styleId="af5">
    <w:name w:val="БелГИСС_Косой"/>
    <w:uiPriority w:val="1"/>
    <w:rsid w:val="00FF5B50"/>
    <w:rPr>
      <w:i/>
    </w:rPr>
  </w:style>
  <w:style w:type="character" w:customStyle="1" w:styleId="11">
    <w:name w:val="БелГИСС_Ужатый_1"/>
    <w:uiPriority w:val="1"/>
    <w:rsid w:val="00FF5B50"/>
    <w:rPr>
      <w:spacing w:val="-2"/>
    </w:rPr>
  </w:style>
  <w:style w:type="character" w:customStyle="1" w:styleId="23">
    <w:name w:val="БелГИСС_Ужатый_2"/>
    <w:uiPriority w:val="1"/>
    <w:rsid w:val="00FF5B50"/>
    <w:rPr>
      <w:spacing w:val="-4"/>
    </w:rPr>
  </w:style>
  <w:style w:type="character" w:customStyle="1" w:styleId="33">
    <w:name w:val="БелГИСС_Ужатый_3"/>
    <w:uiPriority w:val="1"/>
    <w:rsid w:val="00FF5B50"/>
    <w:rPr>
      <w:spacing w:val="-6"/>
    </w:rPr>
  </w:style>
  <w:style w:type="paragraph" w:customStyle="1" w:styleId="af6">
    <w:name w:val="БелГИСС_ОРД_Шляпа_КоммДанные"/>
    <w:basedOn w:val="af"/>
    <w:rsid w:val="00525864"/>
    <w:pPr>
      <w:tabs>
        <w:tab w:val="right" w:pos="3969"/>
      </w:tabs>
    </w:pPr>
    <w:rPr>
      <w:sz w:val="16"/>
    </w:rPr>
  </w:style>
  <w:style w:type="paragraph" w:customStyle="1" w:styleId="af7">
    <w:name w:val="БелГИСС_ОРД_Шляпа_Подразделение_Имя"/>
    <w:basedOn w:val="af"/>
    <w:rsid w:val="00FF5B50"/>
    <w:pPr>
      <w:spacing w:after="40"/>
    </w:pPr>
    <w:rPr>
      <w:sz w:val="16"/>
    </w:rPr>
  </w:style>
  <w:style w:type="paragraph" w:customStyle="1" w:styleId="af8">
    <w:name w:val="БелГИСС_ОРД_Шляпа_Организация_Код"/>
    <w:basedOn w:val="af"/>
    <w:rsid w:val="00FF5B50"/>
    <w:pPr>
      <w:jc w:val="right"/>
    </w:pPr>
    <w:rPr>
      <w:sz w:val="16"/>
    </w:rPr>
  </w:style>
  <w:style w:type="paragraph" w:customStyle="1" w:styleId="af9">
    <w:name w:val="БелГИСС_ОРД_Шляпа_Документ_Код"/>
    <w:basedOn w:val="af"/>
    <w:rsid w:val="00FF5B50"/>
    <w:pPr>
      <w:jc w:val="right"/>
    </w:pPr>
    <w:rPr>
      <w:sz w:val="16"/>
    </w:rPr>
  </w:style>
  <w:style w:type="paragraph" w:customStyle="1" w:styleId="afa">
    <w:name w:val="БелГИСС_ОРД_Шляпа_Документ_Вид"/>
    <w:basedOn w:val="af"/>
    <w:rsid w:val="00FF5B50"/>
    <w:pPr>
      <w:spacing w:before="100" w:after="100"/>
    </w:pPr>
    <w:rPr>
      <w:b/>
      <w:caps/>
    </w:rPr>
  </w:style>
  <w:style w:type="paragraph" w:customStyle="1" w:styleId="afb">
    <w:name w:val="БелГИСС_ОРД_Колонтитул"/>
    <w:basedOn w:val="a9"/>
    <w:rsid w:val="00FF5B50"/>
    <w:pPr>
      <w:suppressAutoHyphens/>
      <w:jc w:val="center"/>
    </w:pPr>
  </w:style>
  <w:style w:type="paragraph" w:customStyle="1" w:styleId="afc">
    <w:name w:val="БелГИСС_ОРД_Колонцифра"/>
    <w:basedOn w:val="a9"/>
    <w:rsid w:val="00FF5B50"/>
    <w:pPr>
      <w:suppressAutoHyphens/>
      <w:jc w:val="center"/>
    </w:pPr>
  </w:style>
  <w:style w:type="paragraph" w:customStyle="1" w:styleId="afd">
    <w:name w:val="БелГИСС_ОРД_Текст"/>
    <w:basedOn w:val="a9"/>
    <w:rsid w:val="00FF5B50"/>
    <w:pPr>
      <w:ind w:firstLine="567"/>
      <w:jc w:val="both"/>
    </w:pPr>
    <w:rPr>
      <w:sz w:val="28"/>
    </w:rPr>
  </w:style>
  <w:style w:type="paragraph" w:customStyle="1" w:styleId="afe">
    <w:name w:val="БелГИСС_ОРД_Таблица"/>
    <w:basedOn w:val="a9"/>
    <w:rsid w:val="00FF5B50"/>
    <w:pPr>
      <w:ind w:left="57" w:right="57"/>
      <w:jc w:val="center"/>
    </w:pPr>
  </w:style>
  <w:style w:type="paragraph" w:customStyle="1" w:styleId="aff">
    <w:name w:val="БелГИСС_ОРД_Таблица_Голова"/>
    <w:basedOn w:val="afe"/>
    <w:rsid w:val="00FF5B50"/>
    <w:pPr>
      <w:keepNext/>
      <w:spacing w:before="40" w:after="40"/>
    </w:pPr>
    <w:rPr>
      <w:sz w:val="24"/>
    </w:rPr>
  </w:style>
  <w:style w:type="paragraph" w:customStyle="1" w:styleId="aff0">
    <w:name w:val="БелГИСС_ОРД_Таблица_Лево"/>
    <w:basedOn w:val="afe"/>
    <w:rsid w:val="00FF5B50"/>
    <w:pPr>
      <w:jc w:val="left"/>
    </w:pPr>
  </w:style>
  <w:style w:type="paragraph" w:customStyle="1" w:styleId="aff1">
    <w:name w:val="БелГИСС_ОРД_Таблица_Право"/>
    <w:basedOn w:val="afe"/>
    <w:rsid w:val="00FF5B50"/>
    <w:pPr>
      <w:jc w:val="right"/>
    </w:pPr>
  </w:style>
  <w:style w:type="paragraph" w:customStyle="1" w:styleId="aff2">
    <w:name w:val="БелГИСС_ОРД_Таблица_Центр"/>
    <w:basedOn w:val="afe"/>
    <w:rsid w:val="00FF5B50"/>
  </w:style>
  <w:style w:type="paragraph" w:customStyle="1" w:styleId="aff3">
    <w:name w:val="БелГИСС_ОРД_Таблица_Ширина"/>
    <w:basedOn w:val="afe"/>
    <w:rsid w:val="00FF5B50"/>
    <w:pPr>
      <w:jc w:val="both"/>
    </w:pPr>
  </w:style>
  <w:style w:type="paragraph" w:customStyle="1" w:styleId="aff4">
    <w:name w:val="БелГИСС_ОРД_Таблица_Имя"/>
    <w:basedOn w:val="a9"/>
    <w:next w:val="a4"/>
    <w:rsid w:val="00FF5B50"/>
    <w:pPr>
      <w:keepNext/>
      <w:suppressAutoHyphens/>
      <w:spacing w:before="100" w:after="40"/>
    </w:pPr>
    <w:rPr>
      <w:b/>
    </w:rPr>
  </w:style>
  <w:style w:type="paragraph" w:customStyle="1" w:styleId="aff5">
    <w:name w:val="БелГИСС_ОРД_Шляпа_Место"/>
    <w:basedOn w:val="af"/>
    <w:rsid w:val="00FF5B50"/>
  </w:style>
  <w:style w:type="paragraph" w:customStyle="1" w:styleId="aff6">
    <w:name w:val="БелГИСС_ОРД_Шляпа_ДатаНомер"/>
    <w:basedOn w:val="af"/>
    <w:rsid w:val="00FF5B50"/>
  </w:style>
  <w:style w:type="paragraph" w:customStyle="1" w:styleId="aff7">
    <w:name w:val="БелГИСС_ОРД_ПодШляпа_ДатаНомер"/>
    <w:basedOn w:val="aff8"/>
    <w:rsid w:val="00FF5B50"/>
  </w:style>
  <w:style w:type="paragraph" w:customStyle="1" w:styleId="aff9">
    <w:name w:val="БелГИСС_ОРД_ПодШляпа_Адрес"/>
    <w:basedOn w:val="aff8"/>
    <w:rsid w:val="003E64B9"/>
    <w:pPr>
      <w:spacing w:after="100"/>
      <w:jc w:val="left"/>
    </w:pPr>
    <w:rPr>
      <w:sz w:val="28"/>
    </w:rPr>
  </w:style>
  <w:style w:type="paragraph" w:customStyle="1" w:styleId="affa">
    <w:name w:val="БелГИСС_ОРД_ПодШляпа_Адресат"/>
    <w:basedOn w:val="aff8"/>
    <w:rsid w:val="003E64B9"/>
    <w:pPr>
      <w:spacing w:before="100"/>
      <w:jc w:val="left"/>
    </w:pPr>
    <w:rPr>
      <w:sz w:val="28"/>
    </w:rPr>
  </w:style>
  <w:style w:type="paragraph" w:customStyle="1" w:styleId="affb">
    <w:name w:val="БелГИСС_ОРД_ПодШляпа_Тема"/>
    <w:basedOn w:val="aff8"/>
    <w:rsid w:val="003E64B9"/>
    <w:pPr>
      <w:spacing w:before="40"/>
      <w:ind w:left="113" w:right="113"/>
      <w:jc w:val="left"/>
    </w:pPr>
    <w:rPr>
      <w:sz w:val="28"/>
    </w:rPr>
  </w:style>
  <w:style w:type="paragraph" w:customStyle="1" w:styleId="affc">
    <w:name w:val="БелГИСС_ОРД_Обращение"/>
    <w:basedOn w:val="a9"/>
    <w:rsid w:val="00FF5B50"/>
    <w:pPr>
      <w:keepNext/>
      <w:suppressAutoHyphens/>
      <w:spacing w:before="300" w:after="200"/>
      <w:jc w:val="center"/>
    </w:pPr>
    <w:rPr>
      <w:sz w:val="28"/>
    </w:rPr>
  </w:style>
  <w:style w:type="paragraph" w:customStyle="1" w:styleId="affd">
    <w:name w:val="БелГИСС_ОРД_Дополнение"/>
    <w:basedOn w:val="a9"/>
    <w:rsid w:val="00FF5B50"/>
    <w:rPr>
      <w:sz w:val="28"/>
    </w:rPr>
  </w:style>
  <w:style w:type="paragraph" w:customStyle="1" w:styleId="affe">
    <w:name w:val="БелГИСС_ОРД_Главарь"/>
    <w:basedOn w:val="a9"/>
    <w:next w:val="a9"/>
    <w:rsid w:val="00FF5B50"/>
    <w:pPr>
      <w:tabs>
        <w:tab w:val="right" w:pos="9639"/>
      </w:tabs>
      <w:spacing w:before="800"/>
    </w:pPr>
    <w:rPr>
      <w:sz w:val="28"/>
    </w:rPr>
  </w:style>
  <w:style w:type="paragraph" w:customStyle="1" w:styleId="afff">
    <w:name w:val="БелГИСС_ОРД_Исполнитель_ЭкзРаз"/>
    <w:basedOn w:val="a9"/>
    <w:rsid w:val="00FF5B50"/>
    <w:pPr>
      <w:suppressAutoHyphens/>
    </w:pPr>
    <w:rPr>
      <w:sz w:val="18"/>
    </w:rPr>
  </w:style>
  <w:style w:type="table" w:styleId="afff0">
    <w:name w:val="Table Grid"/>
    <w:basedOn w:val="a6"/>
    <w:uiPriority w:val="59"/>
    <w:semiHidden/>
    <w:locked/>
    <w:rsid w:val="00914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БелГИСС_ОРД_Исполнитель_ЭкзДва"/>
    <w:basedOn w:val="a9"/>
    <w:rsid w:val="00FF5B50"/>
    <w:pPr>
      <w:suppressAutoHyphens/>
    </w:pPr>
  </w:style>
  <w:style w:type="paragraph" w:customStyle="1" w:styleId="afff2">
    <w:name w:val="БелГИСС_ОРД_Колонтитул_Палка"/>
    <w:basedOn w:val="afb"/>
    <w:next w:val="a9"/>
    <w:rsid w:val="00EB3CBE"/>
    <w:pPr>
      <w:spacing w:before="40"/>
    </w:pPr>
    <w:rPr>
      <w:sz w:val="2"/>
    </w:rPr>
  </w:style>
  <w:style w:type="paragraph" w:customStyle="1" w:styleId="afff3">
    <w:name w:val="БелГИСС_ОРД_Подписи_Должность"/>
    <w:basedOn w:val="a9"/>
    <w:rsid w:val="00FF5B50"/>
    <w:pPr>
      <w:suppressAutoHyphens/>
    </w:pPr>
    <w:rPr>
      <w:sz w:val="28"/>
    </w:rPr>
  </w:style>
  <w:style w:type="paragraph" w:customStyle="1" w:styleId="afff4">
    <w:name w:val="БелГИСС_ОРД_Подписи_Роспись"/>
    <w:basedOn w:val="a9"/>
    <w:rsid w:val="00FF5B50"/>
    <w:pPr>
      <w:ind w:left="57" w:right="57"/>
      <w:jc w:val="center"/>
    </w:pPr>
    <w:rPr>
      <w:sz w:val="28"/>
    </w:rPr>
  </w:style>
  <w:style w:type="paragraph" w:customStyle="1" w:styleId="afff5">
    <w:name w:val="БелГИСС_ОРД_Подписи_ИОФамилия"/>
    <w:basedOn w:val="a9"/>
    <w:rsid w:val="00FF5B50"/>
    <w:pPr>
      <w:suppressAutoHyphens/>
      <w:jc w:val="right"/>
    </w:pPr>
    <w:rPr>
      <w:sz w:val="28"/>
    </w:rPr>
  </w:style>
  <w:style w:type="numbering" w:styleId="111111">
    <w:name w:val="Outline List 2"/>
    <w:basedOn w:val="a7"/>
    <w:uiPriority w:val="99"/>
    <w:semiHidden/>
    <w:unhideWhenUsed/>
    <w:locked/>
    <w:rsid w:val="00550BA1"/>
    <w:pPr>
      <w:numPr>
        <w:numId w:val="1"/>
      </w:numPr>
    </w:pPr>
  </w:style>
  <w:style w:type="numbering" w:styleId="1ai">
    <w:name w:val="Outline List 1"/>
    <w:basedOn w:val="a7"/>
    <w:uiPriority w:val="99"/>
    <w:semiHidden/>
    <w:unhideWhenUsed/>
    <w:locked/>
    <w:rsid w:val="00550BA1"/>
    <w:pPr>
      <w:numPr>
        <w:numId w:val="2"/>
      </w:numPr>
    </w:pPr>
  </w:style>
  <w:style w:type="paragraph" w:styleId="afff6">
    <w:name w:val="List Paragraph"/>
    <w:basedOn w:val="a4"/>
    <w:uiPriority w:val="34"/>
    <w:unhideWhenUsed/>
    <w:locked/>
    <w:rsid w:val="00550BA1"/>
    <w:pPr>
      <w:ind w:left="708"/>
    </w:pPr>
  </w:style>
  <w:style w:type="paragraph" w:styleId="HTML">
    <w:name w:val="HTML Address"/>
    <w:basedOn w:val="a4"/>
    <w:link w:val="HTML0"/>
    <w:uiPriority w:val="99"/>
    <w:semiHidden/>
    <w:unhideWhenUsed/>
    <w:locked/>
    <w:rsid w:val="00550BA1"/>
    <w:rPr>
      <w:i/>
      <w:iCs/>
    </w:rPr>
  </w:style>
  <w:style w:type="character" w:customStyle="1" w:styleId="HTML0">
    <w:name w:val="Адрес HTML Знак"/>
    <w:link w:val="HTML"/>
    <w:uiPriority w:val="99"/>
    <w:semiHidden/>
    <w:rsid w:val="00550BA1"/>
    <w:rPr>
      <w:rFonts w:ascii="Times New Roman" w:hAnsi="Times New Roman"/>
      <w:i/>
      <w:iCs/>
      <w:sz w:val="26"/>
      <w:lang w:eastAsia="en-US"/>
    </w:rPr>
  </w:style>
  <w:style w:type="paragraph" w:styleId="afff7">
    <w:name w:val="envelope address"/>
    <w:basedOn w:val="a4"/>
    <w:uiPriority w:val="99"/>
    <w:semiHidden/>
    <w:unhideWhenUsed/>
    <w:locked/>
    <w:rsid w:val="00550B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HTML1">
    <w:name w:val="HTML Acronym"/>
    <w:uiPriority w:val="99"/>
    <w:semiHidden/>
    <w:unhideWhenUsed/>
    <w:locked/>
    <w:rsid w:val="00550BA1"/>
  </w:style>
  <w:style w:type="paragraph" w:styleId="afff8">
    <w:name w:val="No Spacing"/>
    <w:uiPriority w:val="1"/>
    <w:semiHidden/>
    <w:unhideWhenUsed/>
    <w:locked/>
    <w:rsid w:val="00550BA1"/>
    <w:rPr>
      <w:rFonts w:ascii="Times New Roman" w:hAnsi="Times New Roman"/>
      <w:sz w:val="26"/>
      <w:lang w:eastAsia="en-US"/>
    </w:rPr>
  </w:style>
  <w:style w:type="table" w:styleId="-1">
    <w:name w:val="Table Web 1"/>
    <w:basedOn w:val="a6"/>
    <w:uiPriority w:val="99"/>
    <w:semiHidden/>
    <w:unhideWhenUsed/>
    <w:locked/>
    <w:rsid w:val="00550BA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uiPriority w:val="99"/>
    <w:semiHidden/>
    <w:unhideWhenUsed/>
    <w:locked/>
    <w:rsid w:val="00550BA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6"/>
    <w:uiPriority w:val="99"/>
    <w:semiHidden/>
    <w:unhideWhenUsed/>
    <w:locked/>
    <w:rsid w:val="00550B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9">
    <w:name w:val="Emphasis"/>
    <w:uiPriority w:val="20"/>
    <w:semiHidden/>
    <w:unhideWhenUsed/>
    <w:locked/>
    <w:rsid w:val="00550BA1"/>
    <w:rPr>
      <w:i/>
      <w:iCs/>
    </w:rPr>
  </w:style>
  <w:style w:type="paragraph" w:styleId="afffa">
    <w:name w:val="Intense Quote"/>
    <w:basedOn w:val="a4"/>
    <w:next w:val="a4"/>
    <w:link w:val="afffb"/>
    <w:uiPriority w:val="30"/>
    <w:semiHidden/>
    <w:unhideWhenUsed/>
    <w:locked/>
    <w:rsid w:val="00550BA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b">
    <w:name w:val="Выделенная цитата Знак"/>
    <w:link w:val="afffa"/>
    <w:uiPriority w:val="30"/>
    <w:semiHidden/>
    <w:rsid w:val="00550BA1"/>
    <w:rPr>
      <w:rFonts w:ascii="Times New Roman" w:hAnsi="Times New Roman"/>
      <w:b/>
      <w:bCs/>
      <w:i/>
      <w:iCs/>
      <w:color w:val="4F81BD"/>
      <w:sz w:val="26"/>
      <w:lang w:eastAsia="en-US"/>
    </w:rPr>
  </w:style>
  <w:style w:type="paragraph" w:styleId="afffc">
    <w:name w:val="Date"/>
    <w:basedOn w:val="a4"/>
    <w:next w:val="a4"/>
    <w:link w:val="afffd"/>
    <w:uiPriority w:val="99"/>
    <w:semiHidden/>
    <w:unhideWhenUsed/>
    <w:locked/>
    <w:rsid w:val="00550BA1"/>
  </w:style>
  <w:style w:type="character" w:customStyle="1" w:styleId="afffd">
    <w:name w:val="Дата Знак"/>
    <w:link w:val="afffc"/>
    <w:uiPriority w:val="99"/>
    <w:semiHidden/>
    <w:rsid w:val="00550BA1"/>
    <w:rPr>
      <w:rFonts w:ascii="Times New Roman" w:hAnsi="Times New Roman"/>
      <w:sz w:val="26"/>
      <w:lang w:eastAsia="en-US"/>
    </w:rPr>
  </w:style>
  <w:style w:type="character" w:customStyle="1" w:styleId="10">
    <w:name w:val="Заголовок 1 Знак"/>
    <w:link w:val="1"/>
    <w:uiPriority w:val="9"/>
    <w:semiHidden/>
    <w:rsid w:val="00550BA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uiPriority w:val="9"/>
    <w:semiHidden/>
    <w:rsid w:val="00550BA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2">
    <w:name w:val="Заголовок 3 Знак"/>
    <w:link w:val="31"/>
    <w:uiPriority w:val="9"/>
    <w:semiHidden/>
    <w:rsid w:val="00550BA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2">
    <w:name w:val="Заголовок 4 Знак"/>
    <w:link w:val="41"/>
    <w:uiPriority w:val="9"/>
    <w:semiHidden/>
    <w:rsid w:val="00550BA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2">
    <w:name w:val="Заголовок 5 Знак"/>
    <w:link w:val="51"/>
    <w:uiPriority w:val="9"/>
    <w:semiHidden/>
    <w:rsid w:val="00550BA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550BA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550BA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sid w:val="00550BA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semiHidden/>
    <w:rsid w:val="00550BA1"/>
    <w:rPr>
      <w:rFonts w:ascii="Cambria" w:eastAsia="Times New Roman" w:hAnsi="Cambria" w:cs="Times New Roman"/>
      <w:sz w:val="22"/>
      <w:szCs w:val="22"/>
      <w:lang w:eastAsia="en-US"/>
    </w:rPr>
  </w:style>
  <w:style w:type="paragraph" w:styleId="afffe">
    <w:name w:val="Note Heading"/>
    <w:basedOn w:val="a4"/>
    <w:next w:val="a4"/>
    <w:link w:val="affff"/>
    <w:uiPriority w:val="99"/>
    <w:semiHidden/>
    <w:unhideWhenUsed/>
    <w:locked/>
    <w:rsid w:val="00550BA1"/>
  </w:style>
  <w:style w:type="character" w:customStyle="1" w:styleId="affff">
    <w:name w:val="Заголовок записки Знак"/>
    <w:link w:val="afffe"/>
    <w:uiPriority w:val="99"/>
    <w:semiHidden/>
    <w:rsid w:val="00550BA1"/>
    <w:rPr>
      <w:rFonts w:ascii="Times New Roman" w:hAnsi="Times New Roman"/>
      <w:sz w:val="26"/>
      <w:lang w:eastAsia="en-US"/>
    </w:rPr>
  </w:style>
  <w:style w:type="paragraph" w:styleId="affff0">
    <w:name w:val="TOC Heading"/>
    <w:basedOn w:val="1"/>
    <w:next w:val="a4"/>
    <w:uiPriority w:val="39"/>
    <w:semiHidden/>
    <w:unhideWhenUsed/>
    <w:locked/>
    <w:rsid w:val="00550BA1"/>
    <w:pPr>
      <w:outlineLvl w:val="9"/>
    </w:pPr>
  </w:style>
  <w:style w:type="paragraph" w:styleId="affff1">
    <w:name w:val="toa heading"/>
    <w:basedOn w:val="a4"/>
    <w:next w:val="a4"/>
    <w:uiPriority w:val="99"/>
    <w:semiHidden/>
    <w:unhideWhenUsed/>
    <w:locked/>
    <w:rsid w:val="00550BA1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character" w:styleId="affff2">
    <w:name w:val="Placeholder Text"/>
    <w:uiPriority w:val="99"/>
    <w:semiHidden/>
    <w:unhideWhenUsed/>
    <w:locked/>
    <w:rsid w:val="00550BA1"/>
    <w:rPr>
      <w:color w:val="808080"/>
    </w:rPr>
  </w:style>
  <w:style w:type="character" w:styleId="affff3">
    <w:name w:val="endnote reference"/>
    <w:uiPriority w:val="99"/>
    <w:semiHidden/>
    <w:unhideWhenUsed/>
    <w:locked/>
    <w:rsid w:val="00550BA1"/>
    <w:rPr>
      <w:vertAlign w:val="superscript"/>
    </w:rPr>
  </w:style>
  <w:style w:type="character" w:styleId="affff4">
    <w:name w:val="annotation reference"/>
    <w:uiPriority w:val="99"/>
    <w:semiHidden/>
    <w:unhideWhenUsed/>
    <w:locked/>
    <w:rsid w:val="00550BA1"/>
    <w:rPr>
      <w:sz w:val="16"/>
      <w:szCs w:val="16"/>
    </w:rPr>
  </w:style>
  <w:style w:type="character" w:styleId="affff5">
    <w:name w:val="footnote reference"/>
    <w:uiPriority w:val="99"/>
    <w:semiHidden/>
    <w:unhideWhenUsed/>
    <w:locked/>
    <w:rsid w:val="00550BA1"/>
    <w:rPr>
      <w:vertAlign w:val="superscript"/>
    </w:rPr>
  </w:style>
  <w:style w:type="table" w:styleId="affff6">
    <w:name w:val="Table Elegant"/>
    <w:basedOn w:val="a6"/>
    <w:uiPriority w:val="99"/>
    <w:semiHidden/>
    <w:unhideWhenUsed/>
    <w:locked/>
    <w:rsid w:val="00550BA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6"/>
    <w:uiPriority w:val="99"/>
    <w:semiHidden/>
    <w:unhideWhenUsed/>
    <w:locked/>
    <w:rsid w:val="00550BA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ubtle 2"/>
    <w:basedOn w:val="a6"/>
    <w:uiPriority w:val="99"/>
    <w:semiHidden/>
    <w:unhideWhenUsed/>
    <w:locked/>
    <w:rsid w:val="00550BA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unhideWhenUsed/>
    <w:locked/>
    <w:rsid w:val="00550BA1"/>
    <w:rPr>
      <w:rFonts w:ascii="Courier New" w:hAnsi="Courier New" w:cs="Courier New"/>
      <w:sz w:val="20"/>
      <w:szCs w:val="20"/>
    </w:rPr>
  </w:style>
  <w:style w:type="table" w:styleId="13">
    <w:name w:val="Table Classic 1"/>
    <w:basedOn w:val="a6"/>
    <w:uiPriority w:val="99"/>
    <w:semiHidden/>
    <w:unhideWhenUsed/>
    <w:locked/>
    <w:rsid w:val="00550BA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6"/>
    <w:uiPriority w:val="99"/>
    <w:semiHidden/>
    <w:unhideWhenUsed/>
    <w:locked/>
    <w:rsid w:val="00550BA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6"/>
    <w:uiPriority w:val="99"/>
    <w:semiHidden/>
    <w:unhideWhenUsed/>
    <w:locked/>
    <w:rsid w:val="00550BA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6"/>
    <w:uiPriority w:val="99"/>
    <w:semiHidden/>
    <w:unhideWhenUsed/>
    <w:locked/>
    <w:rsid w:val="00550BA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unhideWhenUsed/>
    <w:locked/>
    <w:rsid w:val="00550BA1"/>
    <w:rPr>
      <w:rFonts w:ascii="Courier New" w:hAnsi="Courier New" w:cs="Courier New"/>
      <w:sz w:val="20"/>
      <w:szCs w:val="20"/>
    </w:rPr>
  </w:style>
  <w:style w:type="paragraph" w:styleId="affff7">
    <w:name w:val="Body Text"/>
    <w:basedOn w:val="a4"/>
    <w:link w:val="affff8"/>
    <w:uiPriority w:val="99"/>
    <w:semiHidden/>
    <w:unhideWhenUsed/>
    <w:locked/>
    <w:rsid w:val="00550BA1"/>
    <w:pPr>
      <w:spacing w:after="120"/>
    </w:pPr>
  </w:style>
  <w:style w:type="character" w:customStyle="1" w:styleId="affff8">
    <w:name w:val="Основной текст Знак"/>
    <w:link w:val="affff7"/>
    <w:uiPriority w:val="99"/>
    <w:semiHidden/>
    <w:rsid w:val="00550BA1"/>
    <w:rPr>
      <w:rFonts w:ascii="Times New Roman" w:hAnsi="Times New Roman"/>
      <w:sz w:val="26"/>
      <w:lang w:eastAsia="en-US"/>
    </w:rPr>
  </w:style>
  <w:style w:type="paragraph" w:styleId="affff9">
    <w:name w:val="Body Text First Indent"/>
    <w:basedOn w:val="affff7"/>
    <w:link w:val="affffa"/>
    <w:uiPriority w:val="99"/>
    <w:semiHidden/>
    <w:unhideWhenUsed/>
    <w:locked/>
    <w:rsid w:val="00550BA1"/>
    <w:pPr>
      <w:ind w:firstLine="210"/>
    </w:pPr>
  </w:style>
  <w:style w:type="character" w:customStyle="1" w:styleId="affffa">
    <w:name w:val="Красная строка Знак"/>
    <w:basedOn w:val="affff8"/>
    <w:link w:val="affff9"/>
    <w:uiPriority w:val="99"/>
    <w:semiHidden/>
    <w:rsid w:val="00550BA1"/>
    <w:rPr>
      <w:rFonts w:ascii="Times New Roman" w:hAnsi="Times New Roman"/>
      <w:sz w:val="26"/>
      <w:lang w:eastAsia="en-US"/>
    </w:rPr>
  </w:style>
  <w:style w:type="paragraph" w:styleId="affffb">
    <w:name w:val="Body Text Indent"/>
    <w:basedOn w:val="a4"/>
    <w:link w:val="affffc"/>
    <w:uiPriority w:val="99"/>
    <w:semiHidden/>
    <w:unhideWhenUsed/>
    <w:locked/>
    <w:rsid w:val="00550BA1"/>
    <w:pPr>
      <w:spacing w:after="120"/>
      <w:ind w:left="283"/>
    </w:pPr>
  </w:style>
  <w:style w:type="character" w:customStyle="1" w:styleId="affffc">
    <w:name w:val="Основной текст с отступом Знак"/>
    <w:link w:val="affffb"/>
    <w:uiPriority w:val="99"/>
    <w:semiHidden/>
    <w:rsid w:val="00550BA1"/>
    <w:rPr>
      <w:rFonts w:ascii="Times New Roman" w:hAnsi="Times New Roman"/>
      <w:sz w:val="26"/>
      <w:lang w:eastAsia="en-US"/>
    </w:rPr>
  </w:style>
  <w:style w:type="paragraph" w:styleId="26">
    <w:name w:val="Body Text First Indent 2"/>
    <w:basedOn w:val="affffb"/>
    <w:link w:val="27"/>
    <w:uiPriority w:val="99"/>
    <w:semiHidden/>
    <w:unhideWhenUsed/>
    <w:locked/>
    <w:rsid w:val="00550BA1"/>
    <w:pPr>
      <w:ind w:firstLine="210"/>
    </w:pPr>
  </w:style>
  <w:style w:type="character" w:customStyle="1" w:styleId="27">
    <w:name w:val="Красная строка 2 Знак"/>
    <w:basedOn w:val="affffc"/>
    <w:link w:val="26"/>
    <w:uiPriority w:val="99"/>
    <w:semiHidden/>
    <w:rsid w:val="00550BA1"/>
    <w:rPr>
      <w:rFonts w:ascii="Times New Roman" w:hAnsi="Times New Roman"/>
      <w:sz w:val="26"/>
      <w:lang w:eastAsia="en-US"/>
    </w:rPr>
  </w:style>
  <w:style w:type="paragraph" w:styleId="a0">
    <w:name w:val="List Bullet"/>
    <w:basedOn w:val="a4"/>
    <w:uiPriority w:val="99"/>
    <w:semiHidden/>
    <w:unhideWhenUsed/>
    <w:locked/>
    <w:rsid w:val="00550BA1"/>
    <w:pPr>
      <w:numPr>
        <w:numId w:val="3"/>
      </w:numPr>
      <w:contextualSpacing/>
    </w:pPr>
  </w:style>
  <w:style w:type="paragraph" w:styleId="20">
    <w:name w:val="List Bullet 2"/>
    <w:basedOn w:val="a4"/>
    <w:uiPriority w:val="99"/>
    <w:semiHidden/>
    <w:unhideWhenUsed/>
    <w:locked/>
    <w:rsid w:val="00550BA1"/>
    <w:pPr>
      <w:numPr>
        <w:numId w:val="4"/>
      </w:numPr>
      <w:contextualSpacing/>
    </w:pPr>
  </w:style>
  <w:style w:type="paragraph" w:styleId="30">
    <w:name w:val="List Bullet 3"/>
    <w:basedOn w:val="a4"/>
    <w:uiPriority w:val="99"/>
    <w:semiHidden/>
    <w:unhideWhenUsed/>
    <w:locked/>
    <w:rsid w:val="00550BA1"/>
    <w:pPr>
      <w:numPr>
        <w:numId w:val="5"/>
      </w:numPr>
      <w:contextualSpacing/>
    </w:pPr>
  </w:style>
  <w:style w:type="paragraph" w:styleId="40">
    <w:name w:val="List Bullet 4"/>
    <w:basedOn w:val="a4"/>
    <w:uiPriority w:val="99"/>
    <w:semiHidden/>
    <w:unhideWhenUsed/>
    <w:locked/>
    <w:rsid w:val="00550BA1"/>
    <w:pPr>
      <w:numPr>
        <w:numId w:val="6"/>
      </w:numPr>
      <w:contextualSpacing/>
    </w:pPr>
  </w:style>
  <w:style w:type="paragraph" w:styleId="50">
    <w:name w:val="List Bullet 5"/>
    <w:basedOn w:val="a4"/>
    <w:uiPriority w:val="99"/>
    <w:semiHidden/>
    <w:unhideWhenUsed/>
    <w:locked/>
    <w:rsid w:val="00550BA1"/>
    <w:pPr>
      <w:numPr>
        <w:numId w:val="7"/>
      </w:numPr>
      <w:contextualSpacing/>
    </w:pPr>
  </w:style>
  <w:style w:type="paragraph" w:styleId="affffd">
    <w:name w:val="Title"/>
    <w:basedOn w:val="a4"/>
    <w:next w:val="a4"/>
    <w:link w:val="affffe"/>
    <w:uiPriority w:val="10"/>
    <w:unhideWhenUsed/>
    <w:locked/>
    <w:rsid w:val="00550BA1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ffe">
    <w:name w:val="Название Знак"/>
    <w:link w:val="affffd"/>
    <w:uiPriority w:val="10"/>
    <w:rsid w:val="00550BA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afffff">
    <w:name w:val="Book Title"/>
    <w:uiPriority w:val="33"/>
    <w:semiHidden/>
    <w:unhideWhenUsed/>
    <w:locked/>
    <w:rsid w:val="00550BA1"/>
    <w:rPr>
      <w:b/>
      <w:bCs/>
      <w:smallCaps/>
      <w:spacing w:val="5"/>
    </w:rPr>
  </w:style>
  <w:style w:type="paragraph" w:styleId="afffff0">
    <w:name w:val="caption"/>
    <w:basedOn w:val="a4"/>
    <w:next w:val="a4"/>
    <w:uiPriority w:val="35"/>
    <w:semiHidden/>
    <w:unhideWhenUsed/>
    <w:locked/>
    <w:rsid w:val="00550BA1"/>
    <w:rPr>
      <w:b/>
      <w:bCs/>
      <w:sz w:val="20"/>
    </w:rPr>
  </w:style>
  <w:style w:type="character" w:styleId="afffff1">
    <w:name w:val="page number"/>
    <w:uiPriority w:val="99"/>
    <w:semiHidden/>
    <w:unhideWhenUsed/>
    <w:locked/>
    <w:rsid w:val="00550BA1"/>
  </w:style>
  <w:style w:type="character" w:styleId="afffff2">
    <w:name w:val="line number"/>
    <w:uiPriority w:val="99"/>
    <w:semiHidden/>
    <w:unhideWhenUsed/>
    <w:locked/>
    <w:rsid w:val="00550BA1"/>
  </w:style>
  <w:style w:type="paragraph" w:styleId="a">
    <w:name w:val="List Number"/>
    <w:basedOn w:val="a4"/>
    <w:uiPriority w:val="99"/>
    <w:semiHidden/>
    <w:unhideWhenUsed/>
    <w:locked/>
    <w:rsid w:val="00550BA1"/>
    <w:pPr>
      <w:numPr>
        <w:numId w:val="8"/>
      </w:numPr>
      <w:contextualSpacing/>
    </w:pPr>
  </w:style>
  <w:style w:type="paragraph" w:styleId="2">
    <w:name w:val="List Number 2"/>
    <w:basedOn w:val="a4"/>
    <w:uiPriority w:val="99"/>
    <w:semiHidden/>
    <w:unhideWhenUsed/>
    <w:locked/>
    <w:rsid w:val="00550BA1"/>
    <w:pPr>
      <w:numPr>
        <w:numId w:val="9"/>
      </w:numPr>
      <w:contextualSpacing/>
    </w:pPr>
  </w:style>
  <w:style w:type="paragraph" w:styleId="3">
    <w:name w:val="List Number 3"/>
    <w:basedOn w:val="a4"/>
    <w:uiPriority w:val="99"/>
    <w:semiHidden/>
    <w:unhideWhenUsed/>
    <w:locked/>
    <w:rsid w:val="00550BA1"/>
    <w:pPr>
      <w:numPr>
        <w:numId w:val="10"/>
      </w:numPr>
      <w:contextualSpacing/>
    </w:pPr>
  </w:style>
  <w:style w:type="paragraph" w:styleId="4">
    <w:name w:val="List Number 4"/>
    <w:basedOn w:val="a4"/>
    <w:uiPriority w:val="99"/>
    <w:semiHidden/>
    <w:unhideWhenUsed/>
    <w:locked/>
    <w:rsid w:val="00550BA1"/>
    <w:pPr>
      <w:numPr>
        <w:numId w:val="11"/>
      </w:numPr>
      <w:contextualSpacing/>
    </w:pPr>
  </w:style>
  <w:style w:type="paragraph" w:styleId="5">
    <w:name w:val="List Number 5"/>
    <w:basedOn w:val="a4"/>
    <w:uiPriority w:val="99"/>
    <w:semiHidden/>
    <w:unhideWhenUsed/>
    <w:locked/>
    <w:rsid w:val="00550BA1"/>
    <w:pPr>
      <w:numPr>
        <w:numId w:val="12"/>
      </w:numPr>
      <w:contextualSpacing/>
    </w:pPr>
  </w:style>
  <w:style w:type="character" w:styleId="HTML4">
    <w:name w:val="HTML Sample"/>
    <w:uiPriority w:val="99"/>
    <w:semiHidden/>
    <w:unhideWhenUsed/>
    <w:locked/>
    <w:rsid w:val="00550BA1"/>
    <w:rPr>
      <w:rFonts w:ascii="Courier New" w:hAnsi="Courier New" w:cs="Courier New"/>
    </w:rPr>
  </w:style>
  <w:style w:type="paragraph" w:styleId="28">
    <w:name w:val="envelope return"/>
    <w:basedOn w:val="a4"/>
    <w:uiPriority w:val="99"/>
    <w:semiHidden/>
    <w:unhideWhenUsed/>
    <w:locked/>
    <w:rsid w:val="00550BA1"/>
    <w:rPr>
      <w:rFonts w:ascii="Cambria" w:eastAsia="Times New Roman" w:hAnsi="Cambria" w:cs="Times New Roman"/>
      <w:sz w:val="20"/>
    </w:rPr>
  </w:style>
  <w:style w:type="table" w:styleId="14">
    <w:name w:val="Table 3D effects 1"/>
    <w:basedOn w:val="a6"/>
    <w:uiPriority w:val="99"/>
    <w:semiHidden/>
    <w:unhideWhenUsed/>
    <w:locked/>
    <w:rsid w:val="00550BA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3D effects 2"/>
    <w:basedOn w:val="a6"/>
    <w:uiPriority w:val="99"/>
    <w:semiHidden/>
    <w:unhideWhenUsed/>
    <w:locked/>
    <w:rsid w:val="00550BA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6"/>
    <w:uiPriority w:val="99"/>
    <w:semiHidden/>
    <w:unhideWhenUsed/>
    <w:locked/>
    <w:rsid w:val="00550B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3">
    <w:name w:val="Normal (Web)"/>
    <w:basedOn w:val="a4"/>
    <w:uiPriority w:val="99"/>
    <w:semiHidden/>
    <w:unhideWhenUsed/>
    <w:locked/>
    <w:rsid w:val="00550BA1"/>
    <w:rPr>
      <w:rFonts w:cs="Times New Roman"/>
      <w:sz w:val="24"/>
      <w:szCs w:val="24"/>
    </w:rPr>
  </w:style>
  <w:style w:type="paragraph" w:styleId="afffff4">
    <w:name w:val="Normal Indent"/>
    <w:basedOn w:val="a4"/>
    <w:uiPriority w:val="99"/>
    <w:semiHidden/>
    <w:unhideWhenUsed/>
    <w:locked/>
    <w:rsid w:val="00550BA1"/>
    <w:pPr>
      <w:ind w:left="708"/>
    </w:pPr>
  </w:style>
  <w:style w:type="paragraph" w:styleId="15">
    <w:name w:val="toc 1"/>
    <w:basedOn w:val="a4"/>
    <w:next w:val="a4"/>
    <w:autoRedefine/>
    <w:uiPriority w:val="39"/>
    <w:semiHidden/>
    <w:unhideWhenUsed/>
    <w:locked/>
    <w:rsid w:val="00550BA1"/>
  </w:style>
  <w:style w:type="paragraph" w:styleId="2a">
    <w:name w:val="toc 2"/>
    <w:basedOn w:val="a4"/>
    <w:next w:val="a4"/>
    <w:autoRedefine/>
    <w:uiPriority w:val="39"/>
    <w:semiHidden/>
    <w:unhideWhenUsed/>
    <w:locked/>
    <w:rsid w:val="00550BA1"/>
    <w:pPr>
      <w:ind w:left="260"/>
    </w:pPr>
  </w:style>
  <w:style w:type="paragraph" w:styleId="36">
    <w:name w:val="toc 3"/>
    <w:basedOn w:val="a4"/>
    <w:next w:val="a4"/>
    <w:autoRedefine/>
    <w:uiPriority w:val="39"/>
    <w:semiHidden/>
    <w:unhideWhenUsed/>
    <w:locked/>
    <w:rsid w:val="00550BA1"/>
    <w:pPr>
      <w:ind w:left="520"/>
    </w:pPr>
  </w:style>
  <w:style w:type="paragraph" w:styleId="44">
    <w:name w:val="toc 4"/>
    <w:basedOn w:val="a4"/>
    <w:next w:val="a4"/>
    <w:autoRedefine/>
    <w:uiPriority w:val="39"/>
    <w:semiHidden/>
    <w:unhideWhenUsed/>
    <w:locked/>
    <w:rsid w:val="00550BA1"/>
    <w:pPr>
      <w:ind w:left="780"/>
    </w:pPr>
  </w:style>
  <w:style w:type="paragraph" w:styleId="53">
    <w:name w:val="toc 5"/>
    <w:basedOn w:val="a4"/>
    <w:next w:val="a4"/>
    <w:autoRedefine/>
    <w:uiPriority w:val="39"/>
    <w:semiHidden/>
    <w:unhideWhenUsed/>
    <w:locked/>
    <w:rsid w:val="00550BA1"/>
    <w:pPr>
      <w:ind w:left="1040"/>
    </w:pPr>
  </w:style>
  <w:style w:type="paragraph" w:styleId="61">
    <w:name w:val="toc 6"/>
    <w:basedOn w:val="a4"/>
    <w:next w:val="a4"/>
    <w:autoRedefine/>
    <w:uiPriority w:val="39"/>
    <w:semiHidden/>
    <w:unhideWhenUsed/>
    <w:locked/>
    <w:rsid w:val="00550BA1"/>
    <w:pPr>
      <w:ind w:left="1300"/>
    </w:pPr>
  </w:style>
  <w:style w:type="paragraph" w:styleId="71">
    <w:name w:val="toc 7"/>
    <w:basedOn w:val="a4"/>
    <w:next w:val="a4"/>
    <w:autoRedefine/>
    <w:uiPriority w:val="39"/>
    <w:semiHidden/>
    <w:unhideWhenUsed/>
    <w:locked/>
    <w:rsid w:val="00550BA1"/>
    <w:pPr>
      <w:ind w:left="1560"/>
    </w:pPr>
  </w:style>
  <w:style w:type="paragraph" w:styleId="81">
    <w:name w:val="toc 8"/>
    <w:basedOn w:val="a4"/>
    <w:next w:val="a4"/>
    <w:autoRedefine/>
    <w:uiPriority w:val="39"/>
    <w:semiHidden/>
    <w:unhideWhenUsed/>
    <w:locked/>
    <w:rsid w:val="00550BA1"/>
    <w:pPr>
      <w:ind w:left="1820"/>
    </w:pPr>
  </w:style>
  <w:style w:type="paragraph" w:styleId="91">
    <w:name w:val="toc 9"/>
    <w:basedOn w:val="a4"/>
    <w:next w:val="a4"/>
    <w:autoRedefine/>
    <w:uiPriority w:val="39"/>
    <w:semiHidden/>
    <w:unhideWhenUsed/>
    <w:locked/>
    <w:rsid w:val="00550BA1"/>
    <w:pPr>
      <w:ind w:left="2080"/>
    </w:pPr>
  </w:style>
  <w:style w:type="character" w:styleId="HTML5">
    <w:name w:val="HTML Definition"/>
    <w:uiPriority w:val="99"/>
    <w:semiHidden/>
    <w:unhideWhenUsed/>
    <w:locked/>
    <w:rsid w:val="00550BA1"/>
    <w:rPr>
      <w:i/>
      <w:iCs/>
    </w:rPr>
  </w:style>
  <w:style w:type="paragraph" w:styleId="2b">
    <w:name w:val="Body Text 2"/>
    <w:basedOn w:val="a4"/>
    <w:link w:val="2c"/>
    <w:uiPriority w:val="99"/>
    <w:semiHidden/>
    <w:unhideWhenUsed/>
    <w:locked/>
    <w:rsid w:val="00550BA1"/>
    <w:pPr>
      <w:spacing w:after="120" w:line="480" w:lineRule="auto"/>
    </w:pPr>
  </w:style>
  <w:style w:type="character" w:customStyle="1" w:styleId="2c">
    <w:name w:val="Основной текст 2 Знак"/>
    <w:link w:val="2b"/>
    <w:uiPriority w:val="99"/>
    <w:semiHidden/>
    <w:rsid w:val="00550BA1"/>
    <w:rPr>
      <w:rFonts w:ascii="Times New Roman" w:hAnsi="Times New Roman"/>
      <w:sz w:val="26"/>
      <w:lang w:eastAsia="en-US"/>
    </w:rPr>
  </w:style>
  <w:style w:type="paragraph" w:styleId="37">
    <w:name w:val="Body Text 3"/>
    <w:basedOn w:val="a4"/>
    <w:link w:val="38"/>
    <w:uiPriority w:val="99"/>
    <w:semiHidden/>
    <w:unhideWhenUsed/>
    <w:locked/>
    <w:rsid w:val="00550BA1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uiPriority w:val="99"/>
    <w:semiHidden/>
    <w:rsid w:val="00550BA1"/>
    <w:rPr>
      <w:rFonts w:ascii="Times New Roman" w:hAnsi="Times New Roman"/>
      <w:sz w:val="16"/>
      <w:szCs w:val="16"/>
      <w:lang w:eastAsia="en-US"/>
    </w:rPr>
  </w:style>
  <w:style w:type="paragraph" w:styleId="2d">
    <w:name w:val="Body Text Indent 2"/>
    <w:basedOn w:val="a4"/>
    <w:link w:val="2e"/>
    <w:uiPriority w:val="99"/>
    <w:semiHidden/>
    <w:unhideWhenUsed/>
    <w:locked/>
    <w:rsid w:val="00550BA1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link w:val="2d"/>
    <w:uiPriority w:val="99"/>
    <w:semiHidden/>
    <w:rsid w:val="00550BA1"/>
    <w:rPr>
      <w:rFonts w:ascii="Times New Roman" w:hAnsi="Times New Roman"/>
      <w:sz w:val="26"/>
      <w:lang w:eastAsia="en-US"/>
    </w:rPr>
  </w:style>
  <w:style w:type="paragraph" w:styleId="39">
    <w:name w:val="Body Text Indent 3"/>
    <w:basedOn w:val="a4"/>
    <w:link w:val="3a"/>
    <w:uiPriority w:val="99"/>
    <w:semiHidden/>
    <w:unhideWhenUsed/>
    <w:locked/>
    <w:rsid w:val="00550BA1"/>
    <w:pPr>
      <w:spacing w:after="120"/>
      <w:ind w:left="283"/>
    </w:pPr>
    <w:rPr>
      <w:sz w:val="16"/>
      <w:szCs w:val="16"/>
    </w:rPr>
  </w:style>
  <w:style w:type="character" w:customStyle="1" w:styleId="3a">
    <w:name w:val="Основной текст с отступом 3 Знак"/>
    <w:link w:val="39"/>
    <w:uiPriority w:val="99"/>
    <w:semiHidden/>
    <w:rsid w:val="00550BA1"/>
    <w:rPr>
      <w:rFonts w:ascii="Times New Roman" w:hAnsi="Times New Roman"/>
      <w:sz w:val="16"/>
      <w:szCs w:val="16"/>
      <w:lang w:eastAsia="en-US"/>
    </w:rPr>
  </w:style>
  <w:style w:type="character" w:styleId="HTML6">
    <w:name w:val="HTML Variable"/>
    <w:uiPriority w:val="99"/>
    <w:semiHidden/>
    <w:unhideWhenUsed/>
    <w:locked/>
    <w:rsid w:val="00550BA1"/>
    <w:rPr>
      <w:i/>
      <w:iCs/>
    </w:rPr>
  </w:style>
  <w:style w:type="paragraph" w:styleId="afffff5">
    <w:name w:val="table of figures"/>
    <w:basedOn w:val="a4"/>
    <w:next w:val="a4"/>
    <w:uiPriority w:val="99"/>
    <w:semiHidden/>
    <w:unhideWhenUsed/>
    <w:locked/>
    <w:rsid w:val="00550BA1"/>
  </w:style>
  <w:style w:type="character" w:styleId="HTML7">
    <w:name w:val="HTML Typewriter"/>
    <w:uiPriority w:val="99"/>
    <w:semiHidden/>
    <w:unhideWhenUsed/>
    <w:locked/>
    <w:rsid w:val="00550BA1"/>
    <w:rPr>
      <w:rFonts w:ascii="Courier New" w:hAnsi="Courier New" w:cs="Courier New"/>
      <w:sz w:val="20"/>
      <w:szCs w:val="20"/>
    </w:rPr>
  </w:style>
  <w:style w:type="paragraph" w:styleId="afffff6">
    <w:name w:val="Subtitle"/>
    <w:basedOn w:val="a4"/>
    <w:next w:val="a4"/>
    <w:link w:val="afffff7"/>
    <w:uiPriority w:val="11"/>
    <w:semiHidden/>
    <w:unhideWhenUsed/>
    <w:locked/>
    <w:rsid w:val="00550BA1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fff7">
    <w:name w:val="Подзаголовок Знак"/>
    <w:link w:val="afffff6"/>
    <w:uiPriority w:val="11"/>
    <w:semiHidden/>
    <w:rsid w:val="00550BA1"/>
    <w:rPr>
      <w:rFonts w:ascii="Cambria" w:eastAsia="Times New Roman" w:hAnsi="Cambria" w:cs="Times New Roman"/>
      <w:sz w:val="24"/>
      <w:szCs w:val="24"/>
      <w:lang w:eastAsia="en-US"/>
    </w:rPr>
  </w:style>
  <w:style w:type="paragraph" w:styleId="afffff8">
    <w:name w:val="Signature"/>
    <w:basedOn w:val="a4"/>
    <w:link w:val="afffff9"/>
    <w:uiPriority w:val="99"/>
    <w:semiHidden/>
    <w:unhideWhenUsed/>
    <w:locked/>
    <w:rsid w:val="00550BA1"/>
    <w:pPr>
      <w:ind w:left="4252"/>
    </w:pPr>
  </w:style>
  <w:style w:type="character" w:customStyle="1" w:styleId="afffff9">
    <w:name w:val="Подпись Знак"/>
    <w:link w:val="afffff8"/>
    <w:uiPriority w:val="99"/>
    <w:semiHidden/>
    <w:rsid w:val="00550BA1"/>
    <w:rPr>
      <w:rFonts w:ascii="Times New Roman" w:hAnsi="Times New Roman"/>
      <w:sz w:val="26"/>
      <w:lang w:eastAsia="en-US"/>
    </w:rPr>
  </w:style>
  <w:style w:type="paragraph" w:styleId="afffffa">
    <w:name w:val="Salutation"/>
    <w:basedOn w:val="a4"/>
    <w:next w:val="a4"/>
    <w:link w:val="afffffb"/>
    <w:uiPriority w:val="99"/>
    <w:semiHidden/>
    <w:unhideWhenUsed/>
    <w:locked/>
    <w:rsid w:val="00550BA1"/>
  </w:style>
  <w:style w:type="character" w:customStyle="1" w:styleId="afffffb">
    <w:name w:val="Приветствие Знак"/>
    <w:link w:val="afffffa"/>
    <w:uiPriority w:val="99"/>
    <w:semiHidden/>
    <w:rsid w:val="00550BA1"/>
    <w:rPr>
      <w:rFonts w:ascii="Times New Roman" w:hAnsi="Times New Roman"/>
      <w:sz w:val="26"/>
      <w:lang w:eastAsia="en-US"/>
    </w:rPr>
  </w:style>
  <w:style w:type="paragraph" w:styleId="afffffc">
    <w:name w:val="List Continue"/>
    <w:basedOn w:val="a4"/>
    <w:uiPriority w:val="99"/>
    <w:semiHidden/>
    <w:unhideWhenUsed/>
    <w:locked/>
    <w:rsid w:val="00550BA1"/>
    <w:pPr>
      <w:spacing w:after="120"/>
      <w:ind w:left="283"/>
      <w:contextualSpacing/>
    </w:pPr>
  </w:style>
  <w:style w:type="paragraph" w:styleId="2f">
    <w:name w:val="List Continue 2"/>
    <w:basedOn w:val="a4"/>
    <w:uiPriority w:val="99"/>
    <w:semiHidden/>
    <w:unhideWhenUsed/>
    <w:locked/>
    <w:rsid w:val="00550BA1"/>
    <w:pPr>
      <w:spacing w:after="120"/>
      <w:ind w:left="566"/>
      <w:contextualSpacing/>
    </w:pPr>
  </w:style>
  <w:style w:type="paragraph" w:styleId="3b">
    <w:name w:val="List Continue 3"/>
    <w:basedOn w:val="a4"/>
    <w:uiPriority w:val="99"/>
    <w:semiHidden/>
    <w:unhideWhenUsed/>
    <w:locked/>
    <w:rsid w:val="00550BA1"/>
    <w:pPr>
      <w:spacing w:after="120"/>
      <w:ind w:left="849"/>
      <w:contextualSpacing/>
    </w:pPr>
  </w:style>
  <w:style w:type="paragraph" w:styleId="45">
    <w:name w:val="List Continue 4"/>
    <w:basedOn w:val="a4"/>
    <w:uiPriority w:val="99"/>
    <w:semiHidden/>
    <w:unhideWhenUsed/>
    <w:locked/>
    <w:rsid w:val="00550BA1"/>
    <w:pPr>
      <w:spacing w:after="120"/>
      <w:ind w:left="1132"/>
      <w:contextualSpacing/>
    </w:pPr>
  </w:style>
  <w:style w:type="paragraph" w:styleId="54">
    <w:name w:val="List Continue 5"/>
    <w:basedOn w:val="a4"/>
    <w:uiPriority w:val="99"/>
    <w:semiHidden/>
    <w:unhideWhenUsed/>
    <w:locked/>
    <w:rsid w:val="00550BA1"/>
    <w:pPr>
      <w:spacing w:after="120"/>
      <w:ind w:left="1415"/>
      <w:contextualSpacing/>
    </w:pPr>
  </w:style>
  <w:style w:type="character" w:styleId="afffffd">
    <w:name w:val="FollowedHyperlink"/>
    <w:uiPriority w:val="99"/>
    <w:semiHidden/>
    <w:unhideWhenUsed/>
    <w:locked/>
    <w:rsid w:val="00550BA1"/>
    <w:rPr>
      <w:color w:val="800080"/>
      <w:u w:val="single"/>
    </w:rPr>
  </w:style>
  <w:style w:type="table" w:styleId="16">
    <w:name w:val="Table Simple 1"/>
    <w:basedOn w:val="a6"/>
    <w:uiPriority w:val="99"/>
    <w:semiHidden/>
    <w:unhideWhenUsed/>
    <w:locked/>
    <w:rsid w:val="00550BA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6"/>
    <w:uiPriority w:val="99"/>
    <w:semiHidden/>
    <w:unhideWhenUsed/>
    <w:locked/>
    <w:rsid w:val="00550BA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6"/>
    <w:uiPriority w:val="99"/>
    <w:semiHidden/>
    <w:unhideWhenUsed/>
    <w:locked/>
    <w:rsid w:val="00550B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e">
    <w:name w:val="Closing"/>
    <w:basedOn w:val="a4"/>
    <w:link w:val="affffff"/>
    <w:uiPriority w:val="99"/>
    <w:semiHidden/>
    <w:unhideWhenUsed/>
    <w:locked/>
    <w:rsid w:val="00550BA1"/>
    <w:pPr>
      <w:ind w:left="4252"/>
    </w:pPr>
  </w:style>
  <w:style w:type="character" w:customStyle="1" w:styleId="affffff">
    <w:name w:val="Прощание Знак"/>
    <w:link w:val="afffffe"/>
    <w:uiPriority w:val="99"/>
    <w:semiHidden/>
    <w:rsid w:val="00550BA1"/>
    <w:rPr>
      <w:rFonts w:ascii="Times New Roman" w:hAnsi="Times New Roman"/>
      <w:sz w:val="26"/>
      <w:lang w:eastAsia="en-US"/>
    </w:rPr>
  </w:style>
  <w:style w:type="table" w:styleId="affffff0">
    <w:name w:val="Light Shading"/>
    <w:basedOn w:val="a6"/>
    <w:uiPriority w:val="60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0">
    <w:name w:val="Light Shading Accent 1"/>
    <w:basedOn w:val="a6"/>
    <w:uiPriority w:val="60"/>
    <w:semiHidden/>
    <w:locked/>
    <w:rsid w:val="00550B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6"/>
    <w:uiPriority w:val="60"/>
    <w:semiHidden/>
    <w:locked/>
    <w:rsid w:val="00550BA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6"/>
    <w:uiPriority w:val="60"/>
    <w:semiHidden/>
    <w:locked/>
    <w:rsid w:val="00550BA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6"/>
    <w:uiPriority w:val="60"/>
    <w:semiHidden/>
    <w:locked/>
    <w:rsid w:val="00550BA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6"/>
    <w:uiPriority w:val="60"/>
    <w:semiHidden/>
    <w:locked/>
    <w:rsid w:val="00550BA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6"/>
    <w:uiPriority w:val="60"/>
    <w:semiHidden/>
    <w:locked/>
    <w:rsid w:val="00550BA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fff1">
    <w:name w:val="Light Grid"/>
    <w:basedOn w:val="a6"/>
    <w:uiPriority w:val="62"/>
    <w:semiHidden/>
    <w:locked/>
    <w:rsid w:val="00550BA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6"/>
    <w:uiPriority w:val="62"/>
    <w:semiHidden/>
    <w:locked/>
    <w:rsid w:val="00550BA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6"/>
    <w:uiPriority w:val="62"/>
    <w:semiHidden/>
    <w:locked/>
    <w:rsid w:val="00550BA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6"/>
    <w:uiPriority w:val="62"/>
    <w:semiHidden/>
    <w:locked/>
    <w:rsid w:val="00550B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6"/>
    <w:uiPriority w:val="62"/>
    <w:semiHidden/>
    <w:locked/>
    <w:rsid w:val="00550BA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6"/>
    <w:uiPriority w:val="62"/>
    <w:semiHidden/>
    <w:locked/>
    <w:rsid w:val="00550BA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6"/>
    <w:uiPriority w:val="62"/>
    <w:semiHidden/>
    <w:locked/>
    <w:rsid w:val="00550BA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ff2">
    <w:name w:val="Light List"/>
    <w:basedOn w:val="a6"/>
    <w:uiPriority w:val="61"/>
    <w:semiHidden/>
    <w:locked/>
    <w:rsid w:val="00550BA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2">
    <w:name w:val="Light List Accent 1"/>
    <w:basedOn w:val="a6"/>
    <w:uiPriority w:val="61"/>
    <w:semiHidden/>
    <w:locked/>
    <w:rsid w:val="00550BA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6"/>
    <w:uiPriority w:val="61"/>
    <w:semiHidden/>
    <w:locked/>
    <w:rsid w:val="00550BA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6"/>
    <w:uiPriority w:val="61"/>
    <w:semiHidden/>
    <w:locked/>
    <w:rsid w:val="00550B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6"/>
    <w:uiPriority w:val="61"/>
    <w:semiHidden/>
    <w:locked/>
    <w:rsid w:val="00550BA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6"/>
    <w:uiPriority w:val="61"/>
    <w:semiHidden/>
    <w:locked/>
    <w:rsid w:val="00550BA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6"/>
    <w:uiPriority w:val="61"/>
    <w:semiHidden/>
    <w:locked/>
    <w:rsid w:val="00550BA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7">
    <w:name w:val="Table Grid 1"/>
    <w:basedOn w:val="a6"/>
    <w:uiPriority w:val="99"/>
    <w:semiHidden/>
    <w:unhideWhenUsed/>
    <w:locked/>
    <w:rsid w:val="00550B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6"/>
    <w:uiPriority w:val="99"/>
    <w:semiHidden/>
    <w:unhideWhenUsed/>
    <w:locked/>
    <w:rsid w:val="00550BA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6"/>
    <w:uiPriority w:val="99"/>
    <w:semiHidden/>
    <w:unhideWhenUsed/>
    <w:locked/>
    <w:rsid w:val="00550BA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6"/>
    <w:uiPriority w:val="99"/>
    <w:semiHidden/>
    <w:unhideWhenUsed/>
    <w:locked/>
    <w:rsid w:val="00550BA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6"/>
    <w:uiPriority w:val="99"/>
    <w:semiHidden/>
    <w:unhideWhenUsed/>
    <w:locked/>
    <w:rsid w:val="00550B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6"/>
    <w:uiPriority w:val="99"/>
    <w:semiHidden/>
    <w:unhideWhenUsed/>
    <w:locked/>
    <w:rsid w:val="00550B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6"/>
    <w:uiPriority w:val="99"/>
    <w:semiHidden/>
    <w:unhideWhenUsed/>
    <w:locked/>
    <w:rsid w:val="00550BA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6"/>
    <w:uiPriority w:val="99"/>
    <w:semiHidden/>
    <w:unhideWhenUsed/>
    <w:locked/>
    <w:rsid w:val="00550BA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3">
    <w:name w:val="Intense Reference"/>
    <w:uiPriority w:val="32"/>
    <w:semiHidden/>
    <w:unhideWhenUsed/>
    <w:locked/>
    <w:rsid w:val="00550BA1"/>
    <w:rPr>
      <w:b/>
      <w:bCs/>
      <w:smallCaps/>
      <w:color w:val="C0504D"/>
      <w:spacing w:val="5"/>
      <w:u w:val="single"/>
    </w:rPr>
  </w:style>
  <w:style w:type="character" w:styleId="affffff4">
    <w:name w:val="Intense Emphasis"/>
    <w:uiPriority w:val="21"/>
    <w:semiHidden/>
    <w:unhideWhenUsed/>
    <w:locked/>
    <w:rsid w:val="00550BA1"/>
    <w:rPr>
      <w:b/>
      <w:bCs/>
      <w:i/>
      <w:iCs/>
      <w:color w:val="4F81BD"/>
    </w:rPr>
  </w:style>
  <w:style w:type="character" w:styleId="affffff5">
    <w:name w:val="Subtle Reference"/>
    <w:uiPriority w:val="31"/>
    <w:semiHidden/>
    <w:unhideWhenUsed/>
    <w:locked/>
    <w:rsid w:val="00550BA1"/>
    <w:rPr>
      <w:smallCaps/>
      <w:color w:val="C0504D"/>
      <w:u w:val="single"/>
    </w:rPr>
  </w:style>
  <w:style w:type="character" w:styleId="affffff6">
    <w:name w:val="Subtle Emphasis"/>
    <w:uiPriority w:val="19"/>
    <w:semiHidden/>
    <w:unhideWhenUsed/>
    <w:locked/>
    <w:rsid w:val="00550BA1"/>
    <w:rPr>
      <w:i/>
      <w:iCs/>
      <w:color w:val="808080"/>
    </w:rPr>
  </w:style>
  <w:style w:type="table" w:styleId="affffff7">
    <w:name w:val="Table Contemporary"/>
    <w:basedOn w:val="a6"/>
    <w:uiPriority w:val="99"/>
    <w:semiHidden/>
    <w:unhideWhenUsed/>
    <w:locked/>
    <w:rsid w:val="00550BA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8">
    <w:name w:val="List"/>
    <w:basedOn w:val="a4"/>
    <w:uiPriority w:val="99"/>
    <w:semiHidden/>
    <w:unhideWhenUsed/>
    <w:locked/>
    <w:rsid w:val="00550BA1"/>
    <w:pPr>
      <w:ind w:left="283" w:hanging="283"/>
      <w:contextualSpacing/>
    </w:pPr>
  </w:style>
  <w:style w:type="paragraph" w:styleId="2f2">
    <w:name w:val="List 2"/>
    <w:basedOn w:val="a4"/>
    <w:uiPriority w:val="99"/>
    <w:semiHidden/>
    <w:unhideWhenUsed/>
    <w:locked/>
    <w:rsid w:val="00550BA1"/>
    <w:pPr>
      <w:ind w:left="566" w:hanging="283"/>
      <w:contextualSpacing/>
    </w:pPr>
  </w:style>
  <w:style w:type="paragraph" w:styleId="3e">
    <w:name w:val="List 3"/>
    <w:basedOn w:val="a4"/>
    <w:uiPriority w:val="99"/>
    <w:semiHidden/>
    <w:unhideWhenUsed/>
    <w:locked/>
    <w:rsid w:val="00550BA1"/>
    <w:pPr>
      <w:ind w:left="849" w:hanging="283"/>
      <w:contextualSpacing/>
    </w:pPr>
  </w:style>
  <w:style w:type="paragraph" w:styleId="47">
    <w:name w:val="List 4"/>
    <w:basedOn w:val="a4"/>
    <w:uiPriority w:val="99"/>
    <w:semiHidden/>
    <w:unhideWhenUsed/>
    <w:locked/>
    <w:rsid w:val="00550BA1"/>
    <w:pPr>
      <w:ind w:left="1132" w:hanging="283"/>
      <w:contextualSpacing/>
    </w:pPr>
  </w:style>
  <w:style w:type="paragraph" w:styleId="56">
    <w:name w:val="List 5"/>
    <w:basedOn w:val="a4"/>
    <w:uiPriority w:val="99"/>
    <w:semiHidden/>
    <w:unhideWhenUsed/>
    <w:locked/>
    <w:rsid w:val="00550BA1"/>
    <w:pPr>
      <w:ind w:left="1415" w:hanging="283"/>
      <w:contextualSpacing/>
    </w:pPr>
  </w:style>
  <w:style w:type="paragraph" w:styleId="affffff9">
    <w:name w:val="Bibliography"/>
    <w:basedOn w:val="a4"/>
    <w:next w:val="a4"/>
    <w:uiPriority w:val="37"/>
    <w:semiHidden/>
    <w:unhideWhenUsed/>
    <w:locked/>
    <w:rsid w:val="00550BA1"/>
  </w:style>
  <w:style w:type="table" w:styleId="18">
    <w:name w:val="Medium List 1"/>
    <w:basedOn w:val="a6"/>
    <w:uiPriority w:val="65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6"/>
    <w:uiPriority w:val="65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6"/>
    <w:uiPriority w:val="65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6"/>
    <w:uiPriority w:val="65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6"/>
    <w:uiPriority w:val="65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6"/>
    <w:uiPriority w:val="65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6"/>
    <w:uiPriority w:val="65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3">
    <w:name w:val="Medium List 2"/>
    <w:basedOn w:val="a6"/>
    <w:uiPriority w:val="66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6"/>
    <w:uiPriority w:val="66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6"/>
    <w:uiPriority w:val="66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6"/>
    <w:uiPriority w:val="66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6"/>
    <w:uiPriority w:val="66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6"/>
    <w:uiPriority w:val="66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6"/>
    <w:uiPriority w:val="66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Shading 1"/>
    <w:basedOn w:val="a6"/>
    <w:uiPriority w:val="63"/>
    <w:semiHidden/>
    <w:locked/>
    <w:rsid w:val="00550BA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6"/>
    <w:uiPriority w:val="63"/>
    <w:semiHidden/>
    <w:locked/>
    <w:rsid w:val="00550BA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6"/>
    <w:uiPriority w:val="63"/>
    <w:semiHidden/>
    <w:locked/>
    <w:rsid w:val="00550BA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6"/>
    <w:uiPriority w:val="63"/>
    <w:semiHidden/>
    <w:locked/>
    <w:rsid w:val="00550BA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6"/>
    <w:uiPriority w:val="63"/>
    <w:semiHidden/>
    <w:locked/>
    <w:rsid w:val="00550BA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6"/>
    <w:uiPriority w:val="63"/>
    <w:semiHidden/>
    <w:locked/>
    <w:rsid w:val="00550BA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6"/>
    <w:uiPriority w:val="63"/>
    <w:semiHidden/>
    <w:locked/>
    <w:rsid w:val="00550BA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4">
    <w:name w:val="Medium Shading 2"/>
    <w:basedOn w:val="a6"/>
    <w:uiPriority w:val="64"/>
    <w:semiHidden/>
    <w:locked/>
    <w:rsid w:val="00550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6"/>
    <w:uiPriority w:val="64"/>
    <w:semiHidden/>
    <w:locked/>
    <w:rsid w:val="00550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6"/>
    <w:uiPriority w:val="64"/>
    <w:semiHidden/>
    <w:locked/>
    <w:rsid w:val="00550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6"/>
    <w:uiPriority w:val="64"/>
    <w:semiHidden/>
    <w:locked/>
    <w:rsid w:val="00550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6"/>
    <w:uiPriority w:val="64"/>
    <w:semiHidden/>
    <w:locked/>
    <w:rsid w:val="00550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6"/>
    <w:uiPriority w:val="64"/>
    <w:semiHidden/>
    <w:locked/>
    <w:rsid w:val="00550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6"/>
    <w:uiPriority w:val="64"/>
    <w:semiHidden/>
    <w:locked/>
    <w:rsid w:val="00550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a">
    <w:name w:val="Medium Grid 1"/>
    <w:basedOn w:val="a6"/>
    <w:uiPriority w:val="67"/>
    <w:semiHidden/>
    <w:locked/>
    <w:rsid w:val="00550BA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6"/>
    <w:uiPriority w:val="67"/>
    <w:semiHidden/>
    <w:locked/>
    <w:rsid w:val="00550BA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6"/>
    <w:uiPriority w:val="67"/>
    <w:semiHidden/>
    <w:locked/>
    <w:rsid w:val="00550BA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6"/>
    <w:uiPriority w:val="67"/>
    <w:semiHidden/>
    <w:locked/>
    <w:rsid w:val="00550BA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6"/>
    <w:uiPriority w:val="67"/>
    <w:semiHidden/>
    <w:locked/>
    <w:rsid w:val="00550BA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6"/>
    <w:uiPriority w:val="67"/>
    <w:semiHidden/>
    <w:locked/>
    <w:rsid w:val="00550BA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6"/>
    <w:uiPriority w:val="67"/>
    <w:semiHidden/>
    <w:locked/>
    <w:rsid w:val="00550BA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5">
    <w:name w:val="Medium Grid 2"/>
    <w:basedOn w:val="a6"/>
    <w:uiPriority w:val="68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6"/>
    <w:uiPriority w:val="68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6"/>
    <w:uiPriority w:val="68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6"/>
    <w:uiPriority w:val="68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6"/>
    <w:uiPriority w:val="68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6"/>
    <w:uiPriority w:val="68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6"/>
    <w:uiPriority w:val="68"/>
    <w:semiHidden/>
    <w:locked/>
    <w:rsid w:val="00550BA1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f">
    <w:name w:val="Medium Grid 3"/>
    <w:basedOn w:val="a6"/>
    <w:uiPriority w:val="69"/>
    <w:semiHidden/>
    <w:locked/>
    <w:rsid w:val="00550BA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6"/>
    <w:uiPriority w:val="69"/>
    <w:semiHidden/>
    <w:locked/>
    <w:rsid w:val="00550BA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6"/>
    <w:uiPriority w:val="69"/>
    <w:semiHidden/>
    <w:locked/>
    <w:rsid w:val="00550BA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6"/>
    <w:uiPriority w:val="69"/>
    <w:semiHidden/>
    <w:locked/>
    <w:rsid w:val="00550BA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6"/>
    <w:uiPriority w:val="69"/>
    <w:semiHidden/>
    <w:locked/>
    <w:rsid w:val="00550BA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6"/>
    <w:uiPriority w:val="69"/>
    <w:semiHidden/>
    <w:locked/>
    <w:rsid w:val="00550BA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6"/>
    <w:uiPriority w:val="69"/>
    <w:semiHidden/>
    <w:locked/>
    <w:rsid w:val="00550BA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fa">
    <w:name w:val="Table Professional"/>
    <w:basedOn w:val="a6"/>
    <w:uiPriority w:val="99"/>
    <w:semiHidden/>
    <w:unhideWhenUsed/>
    <w:locked/>
    <w:rsid w:val="00550B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4"/>
    <w:link w:val="HTML9"/>
    <w:uiPriority w:val="99"/>
    <w:semiHidden/>
    <w:unhideWhenUsed/>
    <w:locked/>
    <w:rsid w:val="00550BA1"/>
    <w:rPr>
      <w:rFonts w:ascii="Courier New" w:hAnsi="Courier New" w:cs="Courier New"/>
      <w:sz w:val="20"/>
    </w:rPr>
  </w:style>
  <w:style w:type="character" w:customStyle="1" w:styleId="HTML9">
    <w:name w:val="Стандартный HTML Знак"/>
    <w:link w:val="HTML8"/>
    <w:uiPriority w:val="99"/>
    <w:semiHidden/>
    <w:rsid w:val="00550BA1"/>
    <w:rPr>
      <w:rFonts w:ascii="Courier New" w:hAnsi="Courier New" w:cs="Courier New"/>
      <w:lang w:eastAsia="en-US"/>
    </w:rPr>
  </w:style>
  <w:style w:type="numbering" w:styleId="a1">
    <w:name w:val="Outline List 3"/>
    <w:basedOn w:val="a7"/>
    <w:uiPriority w:val="99"/>
    <w:semiHidden/>
    <w:unhideWhenUsed/>
    <w:locked/>
    <w:rsid w:val="00550BA1"/>
    <w:pPr>
      <w:numPr>
        <w:numId w:val="13"/>
      </w:numPr>
    </w:pPr>
  </w:style>
  <w:style w:type="table" w:styleId="1b">
    <w:name w:val="Table Columns 1"/>
    <w:basedOn w:val="a6"/>
    <w:uiPriority w:val="99"/>
    <w:semiHidden/>
    <w:unhideWhenUsed/>
    <w:locked/>
    <w:rsid w:val="00550BA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6"/>
    <w:uiPriority w:val="99"/>
    <w:semiHidden/>
    <w:unhideWhenUsed/>
    <w:locked/>
    <w:rsid w:val="00550BA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6"/>
    <w:uiPriority w:val="99"/>
    <w:semiHidden/>
    <w:unhideWhenUsed/>
    <w:locked/>
    <w:rsid w:val="00550BA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uiPriority w:val="99"/>
    <w:semiHidden/>
    <w:unhideWhenUsed/>
    <w:locked/>
    <w:rsid w:val="00550BA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6"/>
    <w:uiPriority w:val="99"/>
    <w:semiHidden/>
    <w:unhideWhenUsed/>
    <w:locked/>
    <w:rsid w:val="00550BA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b">
    <w:name w:val="Strong"/>
    <w:uiPriority w:val="22"/>
    <w:unhideWhenUsed/>
    <w:qFormat/>
    <w:locked/>
    <w:rsid w:val="00550BA1"/>
    <w:rPr>
      <w:b/>
      <w:bCs/>
    </w:rPr>
  </w:style>
  <w:style w:type="paragraph" w:styleId="affffffc">
    <w:name w:val="Document Map"/>
    <w:basedOn w:val="a4"/>
    <w:link w:val="affffffd"/>
    <w:uiPriority w:val="99"/>
    <w:semiHidden/>
    <w:unhideWhenUsed/>
    <w:locked/>
    <w:rsid w:val="00550BA1"/>
    <w:rPr>
      <w:rFonts w:ascii="Tahoma" w:hAnsi="Tahoma" w:cs="Tahoma"/>
      <w:sz w:val="16"/>
      <w:szCs w:val="16"/>
    </w:rPr>
  </w:style>
  <w:style w:type="character" w:customStyle="1" w:styleId="affffffd">
    <w:name w:val="Схема документа Знак"/>
    <w:link w:val="affffffc"/>
    <w:uiPriority w:val="99"/>
    <w:semiHidden/>
    <w:rsid w:val="00550BA1"/>
    <w:rPr>
      <w:rFonts w:ascii="Tahoma" w:hAnsi="Tahoma" w:cs="Tahoma"/>
      <w:sz w:val="16"/>
      <w:szCs w:val="16"/>
      <w:lang w:eastAsia="en-US"/>
    </w:rPr>
  </w:style>
  <w:style w:type="paragraph" w:styleId="affffffe">
    <w:name w:val="table of authorities"/>
    <w:basedOn w:val="a4"/>
    <w:next w:val="a4"/>
    <w:uiPriority w:val="99"/>
    <w:semiHidden/>
    <w:unhideWhenUsed/>
    <w:locked/>
    <w:rsid w:val="00550BA1"/>
    <w:pPr>
      <w:ind w:left="260" w:hanging="260"/>
    </w:pPr>
  </w:style>
  <w:style w:type="table" w:styleId="-13">
    <w:name w:val="Table List 1"/>
    <w:basedOn w:val="a6"/>
    <w:uiPriority w:val="99"/>
    <w:semiHidden/>
    <w:unhideWhenUsed/>
    <w:locked/>
    <w:rsid w:val="00550BA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6"/>
    <w:uiPriority w:val="99"/>
    <w:semiHidden/>
    <w:unhideWhenUsed/>
    <w:locked/>
    <w:rsid w:val="00550BA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6"/>
    <w:uiPriority w:val="99"/>
    <w:semiHidden/>
    <w:unhideWhenUsed/>
    <w:locked/>
    <w:rsid w:val="00550BA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6"/>
    <w:uiPriority w:val="99"/>
    <w:semiHidden/>
    <w:unhideWhenUsed/>
    <w:locked/>
    <w:rsid w:val="00550B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6"/>
    <w:uiPriority w:val="99"/>
    <w:semiHidden/>
    <w:unhideWhenUsed/>
    <w:locked/>
    <w:rsid w:val="00550B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6"/>
    <w:uiPriority w:val="99"/>
    <w:semiHidden/>
    <w:unhideWhenUsed/>
    <w:locked/>
    <w:rsid w:val="00550BA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uiPriority w:val="99"/>
    <w:semiHidden/>
    <w:unhideWhenUsed/>
    <w:locked/>
    <w:rsid w:val="00550BA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uiPriority w:val="99"/>
    <w:semiHidden/>
    <w:unhideWhenUsed/>
    <w:locked/>
    <w:rsid w:val="00550BA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">
    <w:name w:val="Plain Text"/>
    <w:basedOn w:val="a4"/>
    <w:link w:val="afffffff0"/>
    <w:uiPriority w:val="99"/>
    <w:semiHidden/>
    <w:unhideWhenUsed/>
    <w:locked/>
    <w:rsid w:val="00550BA1"/>
    <w:rPr>
      <w:rFonts w:ascii="Courier New" w:hAnsi="Courier New" w:cs="Courier New"/>
      <w:sz w:val="20"/>
    </w:rPr>
  </w:style>
  <w:style w:type="character" w:customStyle="1" w:styleId="afffffff0">
    <w:name w:val="Текст Знак"/>
    <w:link w:val="afffffff"/>
    <w:uiPriority w:val="99"/>
    <w:semiHidden/>
    <w:rsid w:val="00550BA1"/>
    <w:rPr>
      <w:rFonts w:ascii="Courier New" w:hAnsi="Courier New" w:cs="Courier New"/>
      <w:lang w:eastAsia="en-US"/>
    </w:rPr>
  </w:style>
  <w:style w:type="paragraph" w:styleId="afffffff1">
    <w:name w:val="Balloon Text"/>
    <w:basedOn w:val="a4"/>
    <w:link w:val="afffffff2"/>
    <w:uiPriority w:val="99"/>
    <w:semiHidden/>
    <w:unhideWhenUsed/>
    <w:locked/>
    <w:rsid w:val="00550BA1"/>
    <w:rPr>
      <w:rFonts w:ascii="Tahoma" w:hAnsi="Tahoma" w:cs="Tahoma"/>
      <w:sz w:val="16"/>
      <w:szCs w:val="16"/>
    </w:rPr>
  </w:style>
  <w:style w:type="character" w:customStyle="1" w:styleId="afffffff2">
    <w:name w:val="Текст выноски Знак"/>
    <w:link w:val="afffffff1"/>
    <w:uiPriority w:val="99"/>
    <w:semiHidden/>
    <w:rsid w:val="00550BA1"/>
    <w:rPr>
      <w:rFonts w:ascii="Tahoma" w:hAnsi="Tahoma" w:cs="Tahoma"/>
      <w:sz w:val="16"/>
      <w:szCs w:val="16"/>
      <w:lang w:eastAsia="en-US"/>
    </w:rPr>
  </w:style>
  <w:style w:type="paragraph" w:styleId="afffffff3">
    <w:name w:val="endnote text"/>
    <w:basedOn w:val="a4"/>
    <w:link w:val="afffffff4"/>
    <w:uiPriority w:val="99"/>
    <w:semiHidden/>
    <w:unhideWhenUsed/>
    <w:locked/>
    <w:rsid w:val="00550BA1"/>
    <w:rPr>
      <w:sz w:val="20"/>
    </w:rPr>
  </w:style>
  <w:style w:type="character" w:customStyle="1" w:styleId="afffffff4">
    <w:name w:val="Текст концевой сноски Знак"/>
    <w:link w:val="afffffff3"/>
    <w:uiPriority w:val="99"/>
    <w:semiHidden/>
    <w:rsid w:val="00550BA1"/>
    <w:rPr>
      <w:rFonts w:ascii="Times New Roman" w:hAnsi="Times New Roman"/>
      <w:lang w:eastAsia="en-US"/>
    </w:rPr>
  </w:style>
  <w:style w:type="paragraph" w:styleId="afffffff5">
    <w:name w:val="macro"/>
    <w:link w:val="afffffff6"/>
    <w:uiPriority w:val="99"/>
    <w:semiHidden/>
    <w:unhideWhenUsed/>
    <w:locked/>
    <w:rsid w:val="00550B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afffffff6">
    <w:name w:val="Текст макроса Знак"/>
    <w:link w:val="afffffff5"/>
    <w:uiPriority w:val="99"/>
    <w:semiHidden/>
    <w:rsid w:val="00550BA1"/>
    <w:rPr>
      <w:rFonts w:ascii="Courier New" w:hAnsi="Courier New" w:cs="Courier New"/>
      <w:lang w:eastAsia="en-US"/>
    </w:rPr>
  </w:style>
  <w:style w:type="paragraph" w:styleId="afffffff7">
    <w:name w:val="annotation text"/>
    <w:basedOn w:val="a4"/>
    <w:link w:val="afffffff8"/>
    <w:uiPriority w:val="99"/>
    <w:semiHidden/>
    <w:unhideWhenUsed/>
    <w:locked/>
    <w:rsid w:val="00550BA1"/>
    <w:rPr>
      <w:sz w:val="20"/>
    </w:rPr>
  </w:style>
  <w:style w:type="character" w:customStyle="1" w:styleId="afffffff8">
    <w:name w:val="Текст примечания Знак"/>
    <w:link w:val="afffffff7"/>
    <w:uiPriority w:val="99"/>
    <w:semiHidden/>
    <w:rsid w:val="00550BA1"/>
    <w:rPr>
      <w:rFonts w:ascii="Times New Roman" w:hAnsi="Times New Roman"/>
      <w:lang w:eastAsia="en-US"/>
    </w:rPr>
  </w:style>
  <w:style w:type="paragraph" w:styleId="afffffff9">
    <w:name w:val="footnote text"/>
    <w:basedOn w:val="a4"/>
    <w:link w:val="afffffffa"/>
    <w:uiPriority w:val="99"/>
    <w:semiHidden/>
    <w:unhideWhenUsed/>
    <w:locked/>
    <w:rsid w:val="00550BA1"/>
    <w:rPr>
      <w:sz w:val="20"/>
    </w:rPr>
  </w:style>
  <w:style w:type="character" w:customStyle="1" w:styleId="afffffffa">
    <w:name w:val="Текст сноски Знак"/>
    <w:link w:val="afffffff9"/>
    <w:uiPriority w:val="99"/>
    <w:semiHidden/>
    <w:rsid w:val="00550BA1"/>
    <w:rPr>
      <w:rFonts w:ascii="Times New Roman" w:hAnsi="Times New Roman"/>
      <w:lang w:eastAsia="en-US"/>
    </w:rPr>
  </w:style>
  <w:style w:type="paragraph" w:styleId="afffffffb">
    <w:name w:val="annotation subject"/>
    <w:basedOn w:val="afffffff7"/>
    <w:next w:val="afffffff7"/>
    <w:link w:val="afffffffc"/>
    <w:uiPriority w:val="99"/>
    <w:semiHidden/>
    <w:unhideWhenUsed/>
    <w:locked/>
    <w:rsid w:val="00550BA1"/>
    <w:rPr>
      <w:b/>
      <w:bCs/>
    </w:rPr>
  </w:style>
  <w:style w:type="character" w:customStyle="1" w:styleId="afffffffc">
    <w:name w:val="Тема примечания Знак"/>
    <w:link w:val="afffffffb"/>
    <w:uiPriority w:val="99"/>
    <w:semiHidden/>
    <w:rsid w:val="00550BA1"/>
    <w:rPr>
      <w:rFonts w:ascii="Times New Roman" w:hAnsi="Times New Roman"/>
      <w:b/>
      <w:bCs/>
      <w:lang w:eastAsia="en-US"/>
    </w:rPr>
  </w:style>
  <w:style w:type="table" w:styleId="afffffffd">
    <w:name w:val="Table Theme"/>
    <w:basedOn w:val="a6"/>
    <w:uiPriority w:val="99"/>
    <w:semiHidden/>
    <w:unhideWhenUsed/>
    <w:locked/>
    <w:rsid w:val="00550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e">
    <w:name w:val="Dark List"/>
    <w:basedOn w:val="a6"/>
    <w:uiPriority w:val="70"/>
    <w:semiHidden/>
    <w:locked/>
    <w:rsid w:val="00550BA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6"/>
    <w:uiPriority w:val="70"/>
    <w:semiHidden/>
    <w:locked/>
    <w:rsid w:val="00550BA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6"/>
    <w:uiPriority w:val="70"/>
    <w:semiHidden/>
    <w:locked/>
    <w:rsid w:val="00550BA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6"/>
    <w:uiPriority w:val="70"/>
    <w:semiHidden/>
    <w:locked/>
    <w:rsid w:val="00550BA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6"/>
    <w:uiPriority w:val="70"/>
    <w:semiHidden/>
    <w:locked/>
    <w:rsid w:val="00550BA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6"/>
    <w:uiPriority w:val="70"/>
    <w:semiHidden/>
    <w:locked/>
    <w:rsid w:val="00550BA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6"/>
    <w:uiPriority w:val="70"/>
    <w:semiHidden/>
    <w:locked/>
    <w:rsid w:val="00550BA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c">
    <w:name w:val="index 1"/>
    <w:basedOn w:val="a4"/>
    <w:next w:val="a4"/>
    <w:autoRedefine/>
    <w:uiPriority w:val="99"/>
    <w:semiHidden/>
    <w:unhideWhenUsed/>
    <w:locked/>
    <w:rsid w:val="00550BA1"/>
    <w:pPr>
      <w:ind w:left="260" w:hanging="260"/>
    </w:pPr>
  </w:style>
  <w:style w:type="paragraph" w:styleId="affffffff">
    <w:name w:val="index heading"/>
    <w:basedOn w:val="a4"/>
    <w:next w:val="1c"/>
    <w:uiPriority w:val="99"/>
    <w:semiHidden/>
    <w:unhideWhenUsed/>
    <w:locked/>
    <w:rsid w:val="00550BA1"/>
    <w:rPr>
      <w:rFonts w:ascii="Cambria" w:eastAsia="Times New Roman" w:hAnsi="Cambria" w:cs="Times New Roman"/>
      <w:b/>
      <w:bCs/>
    </w:rPr>
  </w:style>
  <w:style w:type="paragraph" w:styleId="2f7">
    <w:name w:val="index 2"/>
    <w:basedOn w:val="a4"/>
    <w:next w:val="a4"/>
    <w:autoRedefine/>
    <w:uiPriority w:val="99"/>
    <w:semiHidden/>
    <w:unhideWhenUsed/>
    <w:locked/>
    <w:rsid w:val="00550BA1"/>
    <w:pPr>
      <w:ind w:left="520" w:hanging="260"/>
    </w:pPr>
  </w:style>
  <w:style w:type="paragraph" w:styleId="3f1">
    <w:name w:val="index 3"/>
    <w:basedOn w:val="a4"/>
    <w:next w:val="a4"/>
    <w:autoRedefine/>
    <w:uiPriority w:val="99"/>
    <w:semiHidden/>
    <w:unhideWhenUsed/>
    <w:locked/>
    <w:rsid w:val="00550BA1"/>
    <w:pPr>
      <w:ind w:left="780" w:hanging="260"/>
    </w:pPr>
  </w:style>
  <w:style w:type="paragraph" w:styleId="49">
    <w:name w:val="index 4"/>
    <w:basedOn w:val="a4"/>
    <w:next w:val="a4"/>
    <w:autoRedefine/>
    <w:uiPriority w:val="99"/>
    <w:semiHidden/>
    <w:unhideWhenUsed/>
    <w:locked/>
    <w:rsid w:val="00550BA1"/>
    <w:pPr>
      <w:ind w:left="1040" w:hanging="260"/>
    </w:pPr>
  </w:style>
  <w:style w:type="paragraph" w:styleId="58">
    <w:name w:val="index 5"/>
    <w:basedOn w:val="a4"/>
    <w:next w:val="a4"/>
    <w:autoRedefine/>
    <w:uiPriority w:val="99"/>
    <w:semiHidden/>
    <w:unhideWhenUsed/>
    <w:locked/>
    <w:rsid w:val="00550BA1"/>
    <w:pPr>
      <w:ind w:left="1300" w:hanging="260"/>
    </w:pPr>
  </w:style>
  <w:style w:type="paragraph" w:styleId="63">
    <w:name w:val="index 6"/>
    <w:basedOn w:val="a4"/>
    <w:next w:val="a4"/>
    <w:autoRedefine/>
    <w:uiPriority w:val="99"/>
    <w:semiHidden/>
    <w:unhideWhenUsed/>
    <w:locked/>
    <w:rsid w:val="00550BA1"/>
    <w:pPr>
      <w:ind w:left="1560" w:hanging="260"/>
    </w:pPr>
  </w:style>
  <w:style w:type="paragraph" w:styleId="73">
    <w:name w:val="index 7"/>
    <w:basedOn w:val="a4"/>
    <w:next w:val="a4"/>
    <w:autoRedefine/>
    <w:uiPriority w:val="99"/>
    <w:semiHidden/>
    <w:unhideWhenUsed/>
    <w:locked/>
    <w:rsid w:val="00550BA1"/>
    <w:pPr>
      <w:ind w:left="1820" w:hanging="260"/>
    </w:pPr>
  </w:style>
  <w:style w:type="paragraph" w:styleId="83">
    <w:name w:val="index 8"/>
    <w:basedOn w:val="a4"/>
    <w:next w:val="a4"/>
    <w:autoRedefine/>
    <w:uiPriority w:val="99"/>
    <w:semiHidden/>
    <w:unhideWhenUsed/>
    <w:locked/>
    <w:rsid w:val="00550BA1"/>
    <w:pPr>
      <w:ind w:left="2080" w:hanging="260"/>
    </w:pPr>
  </w:style>
  <w:style w:type="paragraph" w:styleId="92">
    <w:name w:val="index 9"/>
    <w:basedOn w:val="a4"/>
    <w:next w:val="a4"/>
    <w:autoRedefine/>
    <w:uiPriority w:val="99"/>
    <w:semiHidden/>
    <w:unhideWhenUsed/>
    <w:locked/>
    <w:rsid w:val="00550BA1"/>
    <w:pPr>
      <w:ind w:left="2340" w:hanging="260"/>
    </w:pPr>
  </w:style>
  <w:style w:type="table" w:styleId="affffffff0">
    <w:name w:val="Colorful Shading"/>
    <w:basedOn w:val="a6"/>
    <w:uiPriority w:val="71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5">
    <w:name w:val="Colorful Shading Accent 1"/>
    <w:basedOn w:val="a6"/>
    <w:uiPriority w:val="71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5">
    <w:name w:val="Colorful Shading Accent 2"/>
    <w:basedOn w:val="a6"/>
    <w:uiPriority w:val="71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5">
    <w:name w:val="Colorful Shading Accent 3"/>
    <w:basedOn w:val="a6"/>
    <w:uiPriority w:val="71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4">
    <w:name w:val="Colorful Shading Accent 4"/>
    <w:basedOn w:val="a6"/>
    <w:uiPriority w:val="71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4">
    <w:name w:val="Colorful Shading Accent 5"/>
    <w:basedOn w:val="a6"/>
    <w:uiPriority w:val="71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4">
    <w:name w:val="Colorful Shading Accent 6"/>
    <w:basedOn w:val="a6"/>
    <w:uiPriority w:val="71"/>
    <w:semiHidden/>
    <w:locked/>
    <w:rsid w:val="00550BA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ffff1">
    <w:name w:val="Colorful Grid"/>
    <w:basedOn w:val="a6"/>
    <w:uiPriority w:val="73"/>
    <w:semiHidden/>
    <w:locked/>
    <w:rsid w:val="00550BA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6">
    <w:name w:val="Colorful Grid Accent 1"/>
    <w:basedOn w:val="a6"/>
    <w:uiPriority w:val="73"/>
    <w:semiHidden/>
    <w:locked/>
    <w:rsid w:val="00550BA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6"/>
    <w:uiPriority w:val="73"/>
    <w:semiHidden/>
    <w:locked/>
    <w:rsid w:val="00550BA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6"/>
    <w:uiPriority w:val="73"/>
    <w:semiHidden/>
    <w:locked/>
    <w:rsid w:val="00550BA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6"/>
    <w:uiPriority w:val="73"/>
    <w:semiHidden/>
    <w:locked/>
    <w:rsid w:val="00550BA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6"/>
    <w:uiPriority w:val="73"/>
    <w:semiHidden/>
    <w:locked/>
    <w:rsid w:val="00550BA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6"/>
    <w:uiPriority w:val="73"/>
    <w:semiHidden/>
    <w:locked/>
    <w:rsid w:val="00550BA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d">
    <w:name w:val="Table Colorful 1"/>
    <w:basedOn w:val="a6"/>
    <w:uiPriority w:val="99"/>
    <w:semiHidden/>
    <w:unhideWhenUsed/>
    <w:locked/>
    <w:rsid w:val="00550BA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orful 2"/>
    <w:basedOn w:val="a6"/>
    <w:uiPriority w:val="99"/>
    <w:semiHidden/>
    <w:unhideWhenUsed/>
    <w:locked/>
    <w:rsid w:val="00550BA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orful 3"/>
    <w:basedOn w:val="a6"/>
    <w:uiPriority w:val="99"/>
    <w:semiHidden/>
    <w:unhideWhenUsed/>
    <w:locked/>
    <w:rsid w:val="00550BA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f2">
    <w:name w:val="Colorful List"/>
    <w:basedOn w:val="a6"/>
    <w:uiPriority w:val="72"/>
    <w:semiHidden/>
    <w:locked/>
    <w:rsid w:val="00550BA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7">
    <w:name w:val="Colorful List Accent 1"/>
    <w:basedOn w:val="a6"/>
    <w:uiPriority w:val="72"/>
    <w:semiHidden/>
    <w:locked/>
    <w:rsid w:val="00550BA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7">
    <w:name w:val="Colorful List Accent 2"/>
    <w:basedOn w:val="a6"/>
    <w:uiPriority w:val="72"/>
    <w:semiHidden/>
    <w:locked/>
    <w:rsid w:val="00550BA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7">
    <w:name w:val="Colorful List Accent 3"/>
    <w:basedOn w:val="a6"/>
    <w:uiPriority w:val="72"/>
    <w:semiHidden/>
    <w:locked/>
    <w:rsid w:val="00550BA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6">
    <w:name w:val="Colorful List Accent 4"/>
    <w:basedOn w:val="a6"/>
    <w:uiPriority w:val="72"/>
    <w:semiHidden/>
    <w:locked/>
    <w:rsid w:val="00550BA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6">
    <w:name w:val="Colorful List Accent 5"/>
    <w:basedOn w:val="a6"/>
    <w:uiPriority w:val="72"/>
    <w:semiHidden/>
    <w:locked/>
    <w:rsid w:val="00550BA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6">
    <w:name w:val="Colorful List Accent 6"/>
    <w:basedOn w:val="a6"/>
    <w:uiPriority w:val="72"/>
    <w:semiHidden/>
    <w:locked/>
    <w:rsid w:val="00550BA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affffffff3">
    <w:name w:val="Block Text"/>
    <w:basedOn w:val="a4"/>
    <w:uiPriority w:val="99"/>
    <w:semiHidden/>
    <w:unhideWhenUsed/>
    <w:locked/>
    <w:rsid w:val="00550BA1"/>
    <w:pPr>
      <w:spacing w:after="120"/>
      <w:ind w:left="1440" w:right="1440"/>
    </w:pPr>
  </w:style>
  <w:style w:type="paragraph" w:styleId="2f9">
    <w:name w:val="Quote"/>
    <w:basedOn w:val="a4"/>
    <w:next w:val="a4"/>
    <w:link w:val="2fa"/>
    <w:uiPriority w:val="29"/>
    <w:semiHidden/>
    <w:unhideWhenUsed/>
    <w:locked/>
    <w:rsid w:val="00550BA1"/>
    <w:rPr>
      <w:i/>
      <w:iCs/>
      <w:color w:val="000000"/>
    </w:rPr>
  </w:style>
  <w:style w:type="character" w:customStyle="1" w:styleId="2fa">
    <w:name w:val="Цитата 2 Знак"/>
    <w:link w:val="2f9"/>
    <w:uiPriority w:val="29"/>
    <w:semiHidden/>
    <w:rsid w:val="00550BA1"/>
    <w:rPr>
      <w:rFonts w:ascii="Times New Roman" w:hAnsi="Times New Roman"/>
      <w:i/>
      <w:iCs/>
      <w:color w:val="000000"/>
      <w:sz w:val="26"/>
      <w:lang w:eastAsia="en-US"/>
    </w:rPr>
  </w:style>
  <w:style w:type="character" w:styleId="HTMLa">
    <w:name w:val="HTML Cite"/>
    <w:uiPriority w:val="99"/>
    <w:semiHidden/>
    <w:unhideWhenUsed/>
    <w:locked/>
    <w:rsid w:val="00550BA1"/>
    <w:rPr>
      <w:i/>
      <w:iCs/>
    </w:rPr>
  </w:style>
  <w:style w:type="paragraph" w:styleId="affffffff4">
    <w:name w:val="Message Header"/>
    <w:basedOn w:val="a4"/>
    <w:link w:val="affffffff5"/>
    <w:uiPriority w:val="99"/>
    <w:semiHidden/>
    <w:unhideWhenUsed/>
    <w:locked/>
    <w:rsid w:val="00550B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sz w:val="24"/>
      <w:szCs w:val="24"/>
    </w:rPr>
  </w:style>
  <w:style w:type="character" w:customStyle="1" w:styleId="affffffff5">
    <w:name w:val="Шапка Знак"/>
    <w:link w:val="affffffff4"/>
    <w:uiPriority w:val="99"/>
    <w:semiHidden/>
    <w:rsid w:val="00550BA1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affffffff6">
    <w:name w:val="E-mail Signature"/>
    <w:basedOn w:val="a4"/>
    <w:link w:val="affffffff7"/>
    <w:uiPriority w:val="99"/>
    <w:semiHidden/>
    <w:unhideWhenUsed/>
    <w:locked/>
    <w:rsid w:val="00550BA1"/>
  </w:style>
  <w:style w:type="character" w:customStyle="1" w:styleId="affffffff7">
    <w:name w:val="Электронная подпись Знак"/>
    <w:link w:val="affffffff6"/>
    <w:uiPriority w:val="99"/>
    <w:semiHidden/>
    <w:rsid w:val="00550BA1"/>
    <w:rPr>
      <w:rFonts w:ascii="Times New Roman" w:hAnsi="Times New Roman"/>
      <w:sz w:val="26"/>
      <w:lang w:eastAsia="en-US"/>
    </w:rPr>
  </w:style>
  <w:style w:type="character" w:customStyle="1" w:styleId="affffffff8">
    <w:name w:val="БелГИСС_Скрытый"/>
    <w:uiPriority w:val="1"/>
    <w:rsid w:val="00FF5B50"/>
    <w:rPr>
      <w:vanish/>
    </w:rPr>
  </w:style>
  <w:style w:type="character" w:customStyle="1" w:styleId="affffffff9">
    <w:name w:val="БелГИСС_БланкНеБланк"/>
    <w:uiPriority w:val="1"/>
    <w:rsid w:val="00B41F11"/>
    <w:rPr>
      <w:vanish/>
    </w:rPr>
  </w:style>
  <w:style w:type="paragraph" w:customStyle="1" w:styleId="affffffffa">
    <w:name w:val="БелГИСС_ОРД_Визы_Верх"/>
    <w:basedOn w:val="a9"/>
    <w:next w:val="a9"/>
    <w:rsid w:val="00FF5B50"/>
    <w:pPr>
      <w:keepNext/>
      <w:spacing w:before="1000" w:after="200"/>
    </w:pPr>
    <w:rPr>
      <w:sz w:val="28"/>
    </w:rPr>
  </w:style>
  <w:style w:type="paragraph" w:customStyle="1" w:styleId="affffffffb">
    <w:name w:val="БелГИСС_ОРД_Визы_Лево"/>
    <w:basedOn w:val="affffffffc"/>
    <w:rsid w:val="007B6151"/>
    <w:pPr>
      <w:jc w:val="left"/>
    </w:pPr>
  </w:style>
  <w:style w:type="paragraph" w:customStyle="1" w:styleId="1e">
    <w:name w:val="БелГИСС_ОРД_Дырка_1"/>
    <w:basedOn w:val="a9"/>
    <w:next w:val="a9"/>
    <w:rsid w:val="00FF5B50"/>
    <w:pPr>
      <w:spacing w:line="24" w:lineRule="auto"/>
    </w:pPr>
    <w:rPr>
      <w:vanish/>
      <w:sz w:val="2"/>
    </w:rPr>
  </w:style>
  <w:style w:type="numbering" w:customStyle="1" w:styleId="a3">
    <w:name w:val="БелГИСС_ОРД_Нумерация"/>
    <w:basedOn w:val="a7"/>
    <w:rsid w:val="00FF5B50"/>
    <w:pPr>
      <w:numPr>
        <w:numId w:val="14"/>
      </w:numPr>
    </w:pPr>
  </w:style>
  <w:style w:type="paragraph" w:customStyle="1" w:styleId="affffffffd">
    <w:name w:val="БелГИСС_ОРД_Рассылка"/>
    <w:basedOn w:val="a9"/>
    <w:next w:val="a9"/>
    <w:rsid w:val="00FF5B50"/>
    <w:pPr>
      <w:keepNext/>
      <w:pageBreakBefore/>
      <w:spacing w:after="200"/>
    </w:pPr>
    <w:rPr>
      <w:sz w:val="28"/>
    </w:rPr>
  </w:style>
  <w:style w:type="numbering" w:customStyle="1" w:styleId="a2">
    <w:name w:val="БелГИСС_ОРД_Список_Дефис"/>
    <w:basedOn w:val="a7"/>
    <w:rsid w:val="00FF5B50"/>
    <w:pPr>
      <w:numPr>
        <w:numId w:val="15"/>
      </w:numPr>
    </w:pPr>
  </w:style>
  <w:style w:type="paragraph" w:customStyle="1" w:styleId="affffffffe">
    <w:name w:val="БелГИСС_ОРД_Таблица_Подстрочник"/>
    <w:basedOn w:val="a9"/>
    <w:rsid w:val="00FF5B50"/>
    <w:pPr>
      <w:spacing w:before="20" w:after="40"/>
      <w:jc w:val="center"/>
    </w:pPr>
    <w:rPr>
      <w:sz w:val="20"/>
    </w:rPr>
  </w:style>
  <w:style w:type="paragraph" w:customStyle="1" w:styleId="afffffffff">
    <w:name w:val="БелГИСС_ОРД_Текст_НеОтступ"/>
    <w:basedOn w:val="afd"/>
    <w:next w:val="afd"/>
    <w:rsid w:val="00FF5B50"/>
    <w:pPr>
      <w:ind w:firstLine="0"/>
    </w:pPr>
  </w:style>
  <w:style w:type="paragraph" w:customStyle="1" w:styleId="afffffffff0">
    <w:name w:val="БелГИСС_ОРД_Визы_Центр"/>
    <w:basedOn w:val="affffffffc"/>
    <w:rsid w:val="003A5413"/>
  </w:style>
  <w:style w:type="paragraph" w:customStyle="1" w:styleId="affffffffc">
    <w:name w:val="БелГИСС_ОРД_Визы"/>
    <w:basedOn w:val="a9"/>
    <w:rsid w:val="007B6151"/>
    <w:pPr>
      <w:suppressAutoHyphens/>
      <w:spacing w:before="100"/>
      <w:jc w:val="center"/>
    </w:pPr>
    <w:rPr>
      <w:sz w:val="28"/>
    </w:rPr>
  </w:style>
  <w:style w:type="paragraph" w:customStyle="1" w:styleId="af">
    <w:name w:val="БелГИСС_ОРД_Шляпа"/>
    <w:basedOn w:val="a9"/>
    <w:rsid w:val="00E90FB7"/>
    <w:pPr>
      <w:suppressAutoHyphens/>
      <w:jc w:val="center"/>
    </w:pPr>
    <w:rPr>
      <w:sz w:val="10"/>
    </w:rPr>
  </w:style>
  <w:style w:type="paragraph" w:customStyle="1" w:styleId="afffffffff1">
    <w:name w:val="БелГИСС_ОРД_ПодШляпа_ДокТип"/>
    <w:basedOn w:val="af"/>
    <w:rsid w:val="0095229C"/>
    <w:rPr>
      <w:b/>
      <w:caps/>
      <w:sz w:val="28"/>
    </w:rPr>
  </w:style>
  <w:style w:type="paragraph" w:customStyle="1" w:styleId="afffffffff2">
    <w:name w:val="БелГИСС_ОРД_ПодШляпа_Место"/>
    <w:basedOn w:val="aff8"/>
    <w:rsid w:val="003E64B9"/>
    <w:rPr>
      <w:sz w:val="20"/>
    </w:rPr>
  </w:style>
  <w:style w:type="paragraph" w:customStyle="1" w:styleId="aff8">
    <w:name w:val="БелГИСС_ОРД_ПодШляпа"/>
    <w:basedOn w:val="a9"/>
    <w:rsid w:val="001B0FAE"/>
    <w:pPr>
      <w:suppressAutoHyphens/>
      <w:jc w:val="center"/>
    </w:pPr>
    <w:rPr>
      <w:sz w:val="24"/>
    </w:rPr>
  </w:style>
  <w:style w:type="paragraph" w:customStyle="1" w:styleId="afffffffff3">
    <w:name w:val="БелГИСС_ОРД_ПодШляпа_Подстановка"/>
    <w:basedOn w:val="aff8"/>
    <w:rsid w:val="003E64B9"/>
    <w:rPr>
      <w:sz w:val="20"/>
    </w:rPr>
  </w:style>
  <w:style w:type="paragraph" w:customStyle="1" w:styleId="afffffffff4">
    <w:name w:val="БелГИСС_ОРД_Шляпа_ВышеОрганизация_Имя_Ужатый"/>
    <w:basedOn w:val="af0"/>
    <w:rsid w:val="003C1326"/>
    <w:rPr>
      <w:noProof/>
      <w:spacing w:val="-4"/>
      <w:lang w:eastAsia="ru-RU"/>
    </w:rPr>
  </w:style>
  <w:style w:type="paragraph" w:customStyle="1" w:styleId="Default">
    <w:name w:val="Default"/>
    <w:rsid w:val="000F45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pt">
    <w:name w:val="Основной текст + Интервал 1 pt"/>
    <w:rsid w:val="00CA00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/>
    </w:rPr>
  </w:style>
  <w:style w:type="character" w:customStyle="1" w:styleId="afffffffff5">
    <w:name w:val="Основной текст_"/>
    <w:link w:val="1f"/>
    <w:rsid w:val="00CA0099"/>
    <w:rPr>
      <w:sz w:val="26"/>
      <w:szCs w:val="26"/>
      <w:shd w:val="clear" w:color="auto" w:fill="FFFFFF"/>
    </w:rPr>
  </w:style>
  <w:style w:type="paragraph" w:customStyle="1" w:styleId="1f">
    <w:name w:val="Основной текст1"/>
    <w:basedOn w:val="a4"/>
    <w:link w:val="afffffffff5"/>
    <w:rsid w:val="00CA0099"/>
    <w:pPr>
      <w:widowControl w:val="0"/>
      <w:shd w:val="clear" w:color="auto" w:fill="FFFFFF"/>
      <w:spacing w:line="322" w:lineRule="exact"/>
      <w:jc w:val="both"/>
    </w:pPr>
    <w:rPr>
      <w:rFonts w:ascii="Arial" w:hAnsi="Arial"/>
      <w:szCs w:val="26"/>
      <w:lang w:eastAsia="ru-RU"/>
    </w:rPr>
  </w:style>
  <w:style w:type="paragraph" w:customStyle="1" w:styleId="afffffffff6">
    <w:name w:val="БелГИСС_ОРД_Адресат"/>
    <w:basedOn w:val="a9"/>
    <w:rsid w:val="002C5AAA"/>
    <w:pPr>
      <w:suppressAutoHyphens/>
      <w:spacing w:after="10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wnCloud\%5b&#1041;&#1077;&#1083;&#1043;&#1048;&#1057;&#1057;%5d\%5b&#1064;&#1040;&#1041;&#1051;&#1054;&#1053;&#1067;%5d\%5b&#1054;&#1056;&#1044;%5d\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ОРД</Template>
  <TotalTime>38</TotalTime>
  <Pages>2</Pages>
  <Words>585</Words>
  <Characters>3338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</vt:lpstr>
    </vt:vector>
  </TitlesOfParts>
  <Company>SPecialiST RePack</Company>
  <LinksUpToDate>false</LinksUpToDate>
  <CharactersWithSpaces>3916</CharactersWithSpaces>
  <SharedDoc>false</SharedDoc>
  <HyperlinkBase/>
  <HLinks>
    <vt:vector size="24" baseType="variant">
      <vt:variant>
        <vt:i4>1704034</vt:i4>
      </vt:variant>
      <vt:variant>
        <vt:i4>9</vt:i4>
      </vt:variant>
      <vt:variant>
        <vt:i4>0</vt:i4>
      </vt:variant>
      <vt:variant>
        <vt:i4>5</vt:i4>
      </vt:variant>
      <vt:variant>
        <vt:lpwstr>mailto:d.androsava@belgiss.by</vt:lpwstr>
      </vt:variant>
      <vt:variant>
        <vt:lpwstr/>
      </vt:variant>
      <vt:variant>
        <vt:i4>1638522</vt:i4>
      </vt:variant>
      <vt:variant>
        <vt:i4>6</vt:i4>
      </vt:variant>
      <vt:variant>
        <vt:i4>0</vt:i4>
      </vt:variant>
      <vt:variant>
        <vt:i4>5</vt:i4>
      </vt:variant>
      <vt:variant>
        <vt:lpwstr>mailto:y.mironovich@belgiss.by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https://uc.belgiss.by/</vt:lpwstr>
      </vt:variant>
      <vt:variant>
        <vt:lpwstr/>
      </vt:variant>
      <vt:variant>
        <vt:i4>1704034</vt:i4>
      </vt:variant>
      <vt:variant>
        <vt:i4>0</vt:i4>
      </vt:variant>
      <vt:variant>
        <vt:i4>0</vt:i4>
      </vt:variant>
      <vt:variant>
        <vt:i4>5</vt:i4>
      </vt:variant>
      <vt:variant>
        <vt:lpwstr>mailto:d.androsava@belgiss.by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</dc:title>
  <dc:subject>Документооборот</dc:subject>
  <dc:creator>БелГИСС @НАБ</dc:creator>
  <cp:keywords>ключевые слова</cp:keywords>
  <cp:lastModifiedBy>l.vysotskaya</cp:lastModifiedBy>
  <cp:revision>12</cp:revision>
  <cp:lastPrinted>2026-04-03T09:54:00Z</cp:lastPrinted>
  <dcterms:created xsi:type="dcterms:W3CDTF">2026-04-15T09:03:00Z</dcterms:created>
  <dcterms:modified xsi:type="dcterms:W3CDTF">2026-04-15T09:52:00Z</dcterms:modified>
  <cp:category>ОРД</cp:category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ргКод">
    <vt:lpwstr>УНП 100219737</vt:lpwstr>
  </property>
  <property fmtid="{D5CDD505-2E9C-101B-9397-08002B2CF9AE}" pid="3" name="ДокКод">
    <vt:lpwstr> </vt:lpwstr>
  </property>
  <property fmtid="{D5CDD505-2E9C-101B-9397-08002B2CF9AE}" pid="4" name="ДокНомер">
    <vt:lpwstr> </vt:lpwstr>
  </property>
  <property fmtid="{D5CDD505-2E9C-101B-9397-08002B2CF9AE}" pid="5" name="ДокДата">
    <vt:filetime>2013-05-27T21:00:00Z</vt:filetime>
  </property>
  <property fmtid="{D5CDD505-2E9C-101B-9397-08002B2CF9AE}" pid="6" name="ИсхДокНомер">
    <vt:lpwstr> </vt:lpwstr>
  </property>
  <property fmtid="{D5CDD505-2E9C-101B-9397-08002B2CF9AE}" pid="7" name="ИсхДокДата">
    <vt:filetime>2013-05-27T21:00:00Z</vt:filetime>
  </property>
  <property fmtid="{D5CDD505-2E9C-101B-9397-08002B2CF9AE}" pid="8" name="Адресат">
    <vt:lpwstr> </vt:lpwstr>
  </property>
  <property fmtid="{D5CDD505-2E9C-101B-9397-08002B2CF9AE}" pid="9" name="Адрес">
    <vt:lpwstr> </vt:lpwstr>
  </property>
  <property fmtid="{D5CDD505-2E9C-101B-9397-08002B2CF9AE}" pid="10" name="Тема">
    <vt:lpwstr> </vt:lpwstr>
  </property>
  <property fmtid="{D5CDD505-2E9C-101B-9397-08002B2CF9AE}" pid="11" name="ОбращениеИО">
    <vt:lpwstr> </vt:lpwstr>
  </property>
  <property fmtid="{D5CDD505-2E9C-101B-9397-08002B2CF9AE}" pid="12" name="ОбращениеМЖ">
    <vt:bool>true</vt:bool>
  </property>
  <property fmtid="{D5CDD505-2E9C-101B-9397-08002B2CF9AE}" pid="13" name="Приложение">
    <vt:lpwstr>Какая-то шняга</vt:lpwstr>
  </property>
  <property fmtid="{D5CDD505-2E9C-101B-9397-08002B2CF9AE}" pid="14" name="Должность">
    <vt:lpwstr>Директор</vt:lpwstr>
  </property>
  <property fmtid="{D5CDD505-2E9C-101B-9397-08002B2CF9AE}" pid="15" name="ИОФамилия">
    <vt:lpwstr>И.И.Осмола</vt:lpwstr>
  </property>
  <property fmtid="{D5CDD505-2E9C-101B-9397-08002B2CF9AE}" pid="16" name="ИсполнительХто">
    <vt:lpwstr> </vt:lpwstr>
  </property>
  <property fmtid="{D5CDD505-2E9C-101B-9397-08002B2CF9AE}" pid="17" name="ИсполнительТел">
    <vt:lpwstr> </vt:lpwstr>
  </property>
  <property fmtid="{D5CDD505-2E9C-101B-9397-08002B2CF9AE}" pid="18" name="Бланк">
    <vt:bool>true</vt:bool>
  </property>
</Properties>
</file>